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801"/>
      </w:tblGrid>
      <w:tr w:rsidR="00B038B7">
        <w:trPr>
          <w:trHeight w:val="999"/>
        </w:trPr>
        <w:tc>
          <w:tcPr>
            <w:tcW w:w="8801" w:type="dxa"/>
          </w:tcPr>
          <w:p w:rsidR="00B038B7" w:rsidRDefault="00C4076F" w:rsidP="007E6522">
            <w:pPr>
              <w:jc w:val="both"/>
              <w:rPr>
                <w:lang w:val="en-US"/>
              </w:rPr>
            </w:pPr>
            <w:r>
              <w:fldChar w:fldCharType="begin"/>
            </w:r>
            <w:r w:rsidR="00B038B7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r w:rsidR="00B038B7" w:rsidRPr="00E63243">
              <w:rPr>
                <w:lang w:val="en-US"/>
              </w:rPr>
              <w:t>English</w:t>
            </w:r>
            <w:r>
              <w:fldChar w:fldCharType="end"/>
            </w:r>
          </w:p>
        </w:tc>
      </w:tr>
      <w:tr w:rsidR="00B038B7">
        <w:tc>
          <w:tcPr>
            <w:tcW w:w="8801" w:type="dxa"/>
          </w:tcPr>
          <w:p w:rsidR="00B038B7" w:rsidRPr="007B35EA" w:rsidRDefault="00B038B7" w:rsidP="007E6522">
            <w:pPr>
              <w:pStyle w:val="CoverPageTop"/>
              <w:ind w:right="-71"/>
              <w:jc w:val="left"/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  <w:t>Breakthrough Methodology</w:t>
            </w:r>
          </w:p>
          <w:p w:rsidR="00B038B7" w:rsidRDefault="00B038B7" w:rsidP="007E6522">
            <w:pPr>
              <w:ind w:right="113"/>
              <w:jc w:val="both"/>
              <w:rPr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48"/>
                <w:szCs w:val="48"/>
                <w:lang w:val="en-US"/>
              </w:rPr>
              <w:t>Business Process Procedure</w:t>
            </w: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C4076F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C4076F">
              <w:rPr>
                <w:noProof/>
              </w:rPr>
              <w:pict>
                <v:rect id="_x0000_s1027" style="position:absolute;left:0;text-align:left;margin-left:-5.15pt;margin-top:19.15pt;width:444.35pt;height:165.2pt;z-index:251656704;mso-position-horizontal-relative:text;mso-position-vertical-relative:text" fillcolor="#36f" strokecolor="white"/>
              </w:pict>
            </w:r>
          </w:p>
        </w:tc>
      </w:tr>
    </w:tbl>
    <w:p w:rsidR="00B14325" w:rsidRPr="00B038B7" w:rsidRDefault="00C4076F">
      <w:pPr>
        <w:rPr>
          <w:lang w:val="en-US"/>
        </w:rPr>
      </w:pPr>
      <w:r w:rsidRPr="00C4076F">
        <w:rPr>
          <w:noProof/>
        </w:rPr>
        <w:pict>
          <v:rect id="_x0000_s1028" style="position:absolute;margin-left:-5.6pt;margin-top:9.15pt;width:444.35pt;height:165.2pt;z-index:251655680;mso-position-horizontal-relative:text;mso-position-vertical-relative:text" fillcolor="#f90" strokecolor="white"/>
        </w:pict>
      </w:r>
    </w:p>
    <w:p w:rsidR="00B038B7" w:rsidRPr="00B038B7" w:rsidRDefault="00C4076F">
      <w:pPr>
        <w:rPr>
          <w:lang w:val="en-US"/>
        </w:rPr>
      </w:pPr>
      <w:r w:rsidRPr="00C407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.05pt;margin-top:15.8pt;width:406pt;height:117.95pt;z-index:251657728;mso-height-percent:200;mso-height-percent:200;mso-width-relative:margin;mso-height-relative:margin" filled="f" stroked="f" strokecolor="white">
            <v:textbox style="mso-next-textbox:#_x0000_s1029">
              <w:txbxContent>
                <w:p w:rsidR="00083773" w:rsidRPr="00067FFE" w:rsidRDefault="00014284" w:rsidP="00C277E7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Goods Issue</w:t>
                  </w:r>
                </w:p>
                <w:p w:rsidR="00083773" w:rsidRPr="004001C1" w:rsidRDefault="0008377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038B7" w:rsidRPr="00B038B7" w:rsidRDefault="00B038B7">
      <w:pPr>
        <w:rPr>
          <w:lang w:val="en-US"/>
        </w:rPr>
      </w:pPr>
    </w:p>
    <w:p w:rsidR="00B038B7" w:rsidRPr="00B038B7" w:rsidRDefault="00B038B7">
      <w:pPr>
        <w:rPr>
          <w:lang w:val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552"/>
        <w:gridCol w:w="5670"/>
      </w:tblGrid>
      <w:tr w:rsidR="00B14325">
        <w:tc>
          <w:tcPr>
            <w:tcW w:w="2552" w:type="dxa"/>
          </w:tcPr>
          <w:p w:rsidR="00D11B40" w:rsidRPr="00E63243" w:rsidRDefault="00A74F58" w:rsidP="00D11B40">
            <w:pPr>
              <w:pStyle w:val="CoverPageTop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Breakthrough </w:t>
            </w:r>
            <w:r w:rsidR="00B74881">
              <w:rPr>
                <w:lang w:val="en-US"/>
              </w:rPr>
              <w:t>Methodology</w:t>
            </w:r>
            <w:r w:rsidR="00D11B40" w:rsidRPr="00E44937">
              <w:rPr>
                <w:lang w:val="en-US"/>
              </w:rPr>
              <w:t xml:space="preserve"> </w:t>
            </w:r>
            <w:r w:rsidR="00D11B40">
              <w:rPr>
                <w:lang w:val="en-US"/>
              </w:rPr>
              <w:br/>
            </w:r>
            <w:r w:rsidR="00B74881">
              <w:rPr>
                <w:lang w:val="en-US"/>
              </w:rPr>
              <w:t>July</w:t>
            </w:r>
            <w:r w:rsidR="00A743A3" w:rsidRPr="00E63243">
              <w:rPr>
                <w:lang w:val="en-US"/>
              </w:rPr>
              <w:t xml:space="preserve"> </w:t>
            </w:r>
            <w:r w:rsidR="00C4076F">
              <w:fldChar w:fldCharType="begin"/>
            </w:r>
            <w:r w:rsidR="00D11B40" w:rsidRPr="00E63243">
              <w:rPr>
                <w:lang w:val="en-US"/>
              </w:rPr>
              <w:instrText xml:space="preserve">ASK DokDatum "Datum der Version" </w:instrText>
            </w:r>
            <w:r w:rsidR="00C4076F">
              <w:fldChar w:fldCharType="separate"/>
            </w:r>
            <w:bookmarkStart w:id="0" w:name="DokDatum"/>
            <w:r w:rsidR="00D11B40" w:rsidRPr="00E63243">
              <w:rPr>
                <w:lang w:val="en-US"/>
              </w:rPr>
              <w:t>March 2001</w:t>
            </w:r>
            <w:bookmarkEnd w:id="0"/>
            <w:r w:rsidR="00C4076F">
              <w:fldChar w:fldCharType="end"/>
            </w:r>
            <w:r w:rsidR="00A743A3" w:rsidRPr="00E63243">
              <w:rPr>
                <w:lang w:val="en-US"/>
              </w:rPr>
              <w:t xml:space="preserve"> 2009</w:t>
            </w:r>
          </w:p>
          <w:p w:rsidR="00B14325" w:rsidRDefault="00C4076F" w:rsidP="00D11B40">
            <w:pPr>
              <w:pStyle w:val="CoverPageTop"/>
              <w:keepLines w:val="0"/>
              <w:widowControl w:val="0"/>
              <w:ind w:right="113"/>
              <w:jc w:val="left"/>
              <w:rPr>
                <w:lang w:val="en-US"/>
              </w:rPr>
            </w:pPr>
            <w:r>
              <w:fldChar w:fldCharType="begin"/>
            </w:r>
            <w:r w:rsidR="00D11B40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bookmarkStart w:id="1" w:name="DokSprache"/>
            <w:r w:rsidR="00D11B40" w:rsidRPr="00E63243">
              <w:rPr>
                <w:lang w:val="en-US"/>
              </w:rPr>
              <w:t>English</w:t>
            </w:r>
            <w:bookmarkEnd w:id="1"/>
            <w:r>
              <w:fldChar w:fldCharType="end"/>
            </w:r>
            <w:r w:rsidR="00D11B40" w:rsidRPr="00E63243">
              <w:rPr>
                <w:lang w:val="en-US"/>
              </w:rPr>
              <w:t>English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B14325" w:rsidRDefault="00B14325">
            <w:pPr>
              <w:jc w:val="both"/>
              <w:rPr>
                <w:lang w:val="en-US"/>
              </w:rPr>
            </w:pPr>
          </w:p>
        </w:tc>
      </w:tr>
    </w:tbl>
    <w:p w:rsidR="00B14325" w:rsidRDefault="00C4076F" w:rsidP="00616A28">
      <w:pPr>
        <w:pStyle w:val="Heading3"/>
        <w:sectPr w:rsidR="00B14325">
          <w:footerReference w:type="default" r:id="rId8"/>
          <w:headerReference w:type="first" r:id="rId9"/>
          <w:type w:val="oddPage"/>
          <w:pgSz w:w="12242" w:h="15842" w:code="1"/>
          <w:pgMar w:top="1098" w:right="1800" w:bottom="1440" w:left="1800" w:header="720" w:footer="720" w:gutter="0"/>
          <w:cols w:space="141"/>
          <w:titlePg/>
        </w:sectPr>
      </w:pPr>
      <w:bookmarkStart w:id="2" w:name="_Toc240876278"/>
      <w:bookmarkStart w:id="3" w:name="_Toc248821381"/>
      <w:bookmarkStart w:id="4" w:name="_Toc248824640"/>
      <w:bookmarkStart w:id="5" w:name="_Toc248846472"/>
      <w:bookmarkStart w:id="6" w:name="_Toc266885423"/>
      <w:bookmarkStart w:id="7" w:name="_Toc266885471"/>
      <w:bookmarkStart w:id="8" w:name="_Toc266885803"/>
      <w:bookmarkStart w:id="9" w:name="_Toc266885977"/>
      <w:bookmarkStart w:id="10" w:name="_Toc266887716"/>
      <w:bookmarkStart w:id="11" w:name="_Toc266887769"/>
      <w:bookmarkStart w:id="12" w:name="_Toc266888504"/>
      <w:bookmarkStart w:id="13" w:name="_Toc266888941"/>
      <w:bookmarkStart w:id="14" w:name="_Toc266889365"/>
      <w:bookmarkStart w:id="15" w:name="_Toc266889396"/>
      <w:bookmarkStart w:id="16" w:name="_Toc266889503"/>
      <w:bookmarkStart w:id="17" w:name="_Toc266889774"/>
      <w:bookmarkStart w:id="18" w:name="_Toc266906235"/>
      <w:bookmarkStart w:id="19" w:name="_Toc266908108"/>
      <w:bookmarkStart w:id="20" w:name="_Toc266908278"/>
      <w:bookmarkStart w:id="21" w:name="_Toc266908785"/>
      <w:bookmarkStart w:id="22" w:name="_Toc266908834"/>
      <w:bookmarkStart w:id="23" w:name="_Toc266952222"/>
      <w:bookmarkStart w:id="24" w:name="_Toc266953784"/>
      <w:bookmarkStart w:id="25" w:name="_Toc266953840"/>
      <w:bookmarkStart w:id="26" w:name="_Toc266953896"/>
      <w:bookmarkStart w:id="27" w:name="_Toc266954581"/>
      <w:bookmarkStart w:id="28" w:name="_Toc266954693"/>
      <w:bookmarkStart w:id="29" w:name="_Toc266954834"/>
      <w:bookmarkStart w:id="30" w:name="_Toc266954919"/>
      <w:bookmarkStart w:id="31" w:name="_Toc266954984"/>
      <w:bookmarkStart w:id="32" w:name="_Toc266955049"/>
      <w:bookmarkStart w:id="33" w:name="_Toc266956068"/>
      <w:bookmarkStart w:id="34" w:name="_Toc266956135"/>
      <w:bookmarkStart w:id="35" w:name="_Toc266959302"/>
      <w:bookmarkStart w:id="36" w:name="_Toc266974110"/>
      <w:bookmarkStart w:id="37" w:name="_Toc266976754"/>
      <w:bookmarkStart w:id="38" w:name="_Toc266976889"/>
      <w:bookmarkStart w:id="39" w:name="_Toc266976970"/>
      <w:bookmarkStart w:id="40" w:name="_Toc267833310"/>
      <w:bookmarkStart w:id="41" w:name="_Toc267833479"/>
      <w:bookmarkStart w:id="42" w:name="_Toc267833559"/>
      <w:bookmarkStart w:id="43" w:name="_Toc267833639"/>
      <w:bookmarkStart w:id="44" w:name="_Toc267833719"/>
      <w:bookmarkStart w:id="45" w:name="_Toc267833866"/>
      <w:bookmarkStart w:id="46" w:name="_Toc267833946"/>
      <w:bookmarkStart w:id="47" w:name="_Toc267834026"/>
      <w:bookmarkStart w:id="48" w:name="_Toc267834106"/>
      <w:bookmarkStart w:id="49" w:name="_Toc267834186"/>
      <w:bookmarkStart w:id="50" w:name="_Toc267835349"/>
      <w:bookmarkStart w:id="51" w:name="_Toc267835429"/>
      <w:bookmarkStart w:id="52" w:name="_Toc267835509"/>
      <w:r w:rsidRPr="00C4076F">
        <w:rPr>
          <w:noProof/>
        </w:rPr>
        <w:pict>
          <v:shape id="_x0000_s1030" type="#_x0000_t202" style="position:absolute;left:0;text-align:left;margin-left:-1.95pt;margin-top:172.05pt;width:185.5pt;height:65.95pt;z-index:251658752;mso-height-percent:200;mso-position-horizontal-relative:text;mso-position-vertical-relative:text;mso-height-percent:200;mso-width-relative:margin;mso-height-relative:margin" strokecolor="white">
            <v:textbox style="mso-next-textbox:#_x0000_s1030;mso-fit-shape-to-text:t">
              <w:txbxContent>
                <w:p w:rsidR="00083773" w:rsidRDefault="00083773" w:rsidP="00B038B7">
                  <w:pPr>
                    <w:rPr>
                      <w:lang w:val="en-US"/>
                    </w:rPr>
                  </w:pPr>
                  <w:r w:rsidRPr="00262D32">
                    <w:rPr>
                      <w:lang w:val="en-US"/>
                    </w:rPr>
                    <w:t xml:space="preserve">Project:  </w:t>
                  </w:r>
                  <w:r>
                    <w:rPr>
                      <w:lang w:val="en-US"/>
                    </w:rPr>
                    <w:t xml:space="preserve">CDO </w:t>
                  </w:r>
                  <w:proofErr w:type="spellStart"/>
                  <w:r>
                    <w:rPr>
                      <w:lang w:val="en-US"/>
                    </w:rPr>
                    <w:t>Foodsphere</w:t>
                  </w:r>
                  <w:proofErr w:type="spellEnd"/>
                  <w:r>
                    <w:rPr>
                      <w:lang w:val="en-US"/>
                    </w:rPr>
                    <w:t xml:space="preserve"> Inc.</w:t>
                  </w:r>
                </w:p>
                <w:p w:rsidR="00083773" w:rsidRPr="00262D32" w:rsidRDefault="00083773" w:rsidP="00B038B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Prepared By: Michael Mendoza Mella</w:t>
                  </w:r>
                </w:p>
                <w:p w:rsidR="00083773" w:rsidRPr="00665E8C" w:rsidRDefault="00083773" w:rsidP="00B038B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C4076F">
        <w:rPr>
          <w:noProof/>
        </w:rPr>
        <w:pict>
          <v:shape id="_x0000_s1031" type="#_x0000_t202" style="position:absolute;left:0;text-align:left;margin-left:-4.95pt;margin-top:248.1pt;width:172.85pt;height:25.45pt;z-index:251659776;mso-width-percent:400;mso-height-percent:200;mso-position-horizontal-relative:text;mso-position-vertical-relative:text;mso-width-percent:400;mso-height-percent:200;mso-width-relative:margin;mso-height-relative:margin" strokecolor="white">
            <v:textbox style="mso-next-textbox:#_x0000_s1031;mso-fit-shape-to-text:t">
              <w:txbxContent>
                <w:p w:rsidR="00083773" w:rsidRDefault="00083773" w:rsidP="00B038B7">
                  <w:r>
                    <w:t>Strictly Confidential</w:t>
                  </w:r>
                </w:p>
              </w:txbxContent>
            </v:textbox>
          </v:shape>
        </w:pic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A57B92" w:rsidRPr="00870603" w:rsidRDefault="00A57B92" w:rsidP="00616A28">
      <w:pPr>
        <w:pStyle w:val="Heading4"/>
      </w:pPr>
      <w:bookmarkStart w:id="53" w:name="_Toc130184937"/>
      <w:bookmarkStart w:id="54" w:name="_Toc26774700"/>
      <w:r w:rsidRPr="00870603">
        <w:lastRenderedPageBreak/>
        <w:t>Icons</w:t>
      </w:r>
    </w:p>
    <w:p w:rsidR="00A57B92" w:rsidRDefault="00A57B92" w:rsidP="00A57B92">
      <w:pPr>
        <w:rPr>
          <w:lang w:val="en-GB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2340"/>
        <w:gridCol w:w="6372"/>
      </w:tblGrid>
      <w:tr w:rsidR="00A57B92">
        <w:tc>
          <w:tcPr>
            <w:tcW w:w="2340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Icon</w:t>
            </w:r>
          </w:p>
        </w:tc>
        <w:tc>
          <w:tcPr>
            <w:tcW w:w="6372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9" name="Picture 332" descr="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Caution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333" name="Picture 333" descr="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4" name="Picture 334" descr="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Note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5" name="Picture 335" descr="reco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reco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Recommendation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336" name="Picture 336" descr="synta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synta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Syntax</w:t>
            </w:r>
          </w:p>
        </w:tc>
      </w:tr>
    </w:tbl>
    <w:p w:rsidR="00A57B92" w:rsidRDefault="00A57B92" w:rsidP="00A57B92">
      <w:pPr>
        <w:rPr>
          <w:lang w:val="en-US"/>
        </w:rPr>
      </w:pPr>
    </w:p>
    <w:p w:rsidR="00A57B92" w:rsidRDefault="00A57B92" w:rsidP="00A57B92">
      <w:pPr>
        <w:rPr>
          <w:lang w:val="en-US"/>
        </w:rPr>
      </w:pPr>
    </w:p>
    <w:p w:rsidR="00A57B92" w:rsidRPr="00870603" w:rsidRDefault="00A57B92" w:rsidP="00616A28">
      <w:pPr>
        <w:pStyle w:val="Heading4"/>
      </w:pPr>
      <w:r w:rsidRPr="00870603">
        <w:t>Typographic Conventions</w:t>
      </w:r>
    </w:p>
    <w:p w:rsidR="00A57B92" w:rsidRDefault="00A57B92" w:rsidP="00A57B92">
      <w:pPr>
        <w:rPr>
          <w:lang w:val="en-US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6390"/>
      </w:tblGrid>
      <w:tr w:rsidR="00A57B92">
        <w:tc>
          <w:tcPr>
            <w:tcW w:w="234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Type Style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Object"/>
                <w:lang w:val="en-US"/>
              </w:rPr>
            </w:pPr>
            <w:r>
              <w:rPr>
                <w:rStyle w:val="Objec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Words or characters that appear on the screen. These include field names, screen titles, pushbuttons as well as menu names, paths and options.</w:t>
            </w:r>
          </w:p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Cross-references to other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Heading"/>
              <w:rPr>
                <w:rStyle w:val="UserInput"/>
                <w:rFonts w:ascii="Arial" w:hAnsi="Arial" w:cs="Arial"/>
                <w:b/>
                <w:bCs/>
                <w:lang w:val="en-US"/>
              </w:rPr>
            </w:pPr>
            <w:r>
              <w:rPr>
                <w:rStyle w:val="UserInput"/>
                <w:rFonts w:ascii="Arial" w:hAnsi="Arial" w:cs="Arial"/>
                <w:b/>
                <w:bCs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Emphasized words or phrases in body text, titles of graphics and tables.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Names of elements in the system. These include report names, program names, transaction codes, table names, and individual key words of a programming language, when surrounded by body text, for example, SELECT and INCLUDE.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ScreenOutput"/>
                <w:lang w:val="en-US"/>
              </w:rPr>
            </w:pPr>
            <w:r>
              <w:rPr>
                <w:rStyle w:val="ScreenOut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Screen output. This includes file and directory names and their paths, messages, source code, names of variables and parameters as well as names of installation, upgrade and database tools.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Fonts w:ascii="Times New Roman" w:hAnsi="Times New Roman"/>
                <w:smallCaps/>
                <w:lang w:val="en-US"/>
              </w:rPr>
            </w:pPr>
            <w:r>
              <w:rPr>
                <w:rStyle w:val="UserKey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Keys on the keyboard, for example, function keys (such as </w:t>
            </w:r>
            <w:r>
              <w:rPr>
                <w:rStyle w:val="UserKey"/>
                <w:lang w:val="en-US"/>
              </w:rPr>
              <w:t>F2</w:t>
            </w:r>
            <w:r>
              <w:rPr>
                <w:lang w:val="en-US"/>
              </w:rPr>
              <w:t xml:space="preserve">) or the </w:t>
            </w:r>
            <w:r>
              <w:rPr>
                <w:rStyle w:val="UserKey"/>
                <w:lang w:val="en-US"/>
              </w:rPr>
              <w:t>ENTER</w:t>
            </w:r>
            <w:r>
              <w:rPr>
                <w:lang w:val="en-US"/>
              </w:rPr>
              <w:t xml:space="preserve"> key.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Exact user entry. These are words or characters that you enter in the system exactly as they appear in the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&lt;Example text&gt;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Variable user entry. Pointed brackets indicate that you replace these words and characters with appropriate entries.</w:t>
            </w:r>
          </w:p>
        </w:tc>
      </w:tr>
    </w:tbl>
    <w:p w:rsidR="00C277E7" w:rsidRDefault="00C277E7" w:rsidP="00616A28">
      <w:pPr>
        <w:pStyle w:val="Heading1"/>
      </w:pPr>
      <w:bookmarkStart w:id="55" w:name="_Toc267835510"/>
      <w:bookmarkStart w:id="56" w:name="_Toc256526199"/>
      <w:bookmarkStart w:id="57" w:name="_Toc251767364"/>
      <w:bookmarkStart w:id="58" w:name="_Toc249116773"/>
      <w:bookmarkStart w:id="59" w:name="_Toc249152856"/>
      <w:bookmarkEnd w:id="53"/>
      <w:bookmarkEnd w:id="54"/>
    </w:p>
    <w:p w:rsidR="00C277E7" w:rsidRDefault="00C277E7" w:rsidP="00616A28">
      <w:pPr>
        <w:pStyle w:val="Heading1"/>
      </w:pPr>
    </w:p>
    <w:p w:rsidR="00C277E7" w:rsidRDefault="00C277E7" w:rsidP="00616A28">
      <w:pPr>
        <w:pStyle w:val="Heading1"/>
      </w:pPr>
    </w:p>
    <w:p w:rsidR="00C277E7" w:rsidRDefault="00C277E7" w:rsidP="00616A28">
      <w:pPr>
        <w:pStyle w:val="Heading1"/>
      </w:pPr>
    </w:p>
    <w:p w:rsidR="00C277E7" w:rsidRDefault="00C277E7" w:rsidP="00616A28">
      <w:pPr>
        <w:pStyle w:val="Heading1"/>
      </w:pPr>
    </w:p>
    <w:p w:rsidR="00C277E7" w:rsidRDefault="00C277E7" w:rsidP="00616A28">
      <w:pPr>
        <w:pStyle w:val="Heading1"/>
      </w:pPr>
    </w:p>
    <w:p w:rsidR="00C277E7" w:rsidRPr="00C277E7" w:rsidRDefault="00C277E7" w:rsidP="00C277E7">
      <w:pPr>
        <w:rPr>
          <w:lang w:val="en-US"/>
        </w:rPr>
      </w:pPr>
    </w:p>
    <w:bookmarkEnd w:id="55"/>
    <w:bookmarkEnd w:id="56"/>
    <w:p w:rsidR="006F69E2" w:rsidRDefault="004B547D" w:rsidP="00616A28">
      <w:pPr>
        <w:pStyle w:val="Heading1"/>
      </w:pPr>
      <w:r>
        <w:lastRenderedPageBreak/>
        <w:t>Goods Issue to a Reservation</w:t>
      </w:r>
    </w:p>
    <w:p w:rsidR="00D65FDC" w:rsidRDefault="00D65FDC" w:rsidP="00D65FDC">
      <w:pPr>
        <w:pStyle w:val="Heading2"/>
      </w:pPr>
      <w:bookmarkStart w:id="60" w:name="_Toc259613319"/>
      <w:r>
        <w:t>Check Stock Availability</w:t>
      </w:r>
      <w:bookmarkEnd w:id="60"/>
    </w:p>
    <w:p w:rsidR="00D65FDC" w:rsidRPr="00D00AD2" w:rsidRDefault="00D65FDC" w:rsidP="00D65FDC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D65FDC" w:rsidRPr="00D00AD2" w:rsidRDefault="00D65FDC" w:rsidP="00D65FDC">
      <w:pPr>
        <w:keepNext/>
        <w:keepLines/>
        <w:rPr>
          <w:rFonts w:cs="Arial"/>
          <w:lang w:val="en-US"/>
        </w:rPr>
      </w:pPr>
      <w:r>
        <w:rPr>
          <w:rFonts w:cs="Arial"/>
          <w:lang w:val="en-US"/>
        </w:rPr>
        <w:t>This activity is used to check the availability of stocks.</w:t>
      </w:r>
    </w:p>
    <w:p w:rsidR="00D65FDC" w:rsidRPr="00D00AD2" w:rsidRDefault="00D65FDC" w:rsidP="00D65FDC">
      <w:pPr>
        <w:pStyle w:val="Heading9"/>
        <w:rPr>
          <w:noProof/>
        </w:rPr>
      </w:pPr>
      <w:r w:rsidRPr="00D00AD2">
        <w:rPr>
          <w:noProof/>
        </w:rPr>
        <w:t>Procedure</w:t>
      </w:r>
    </w:p>
    <w:p w:rsidR="00D65FDC" w:rsidRPr="00D00AD2" w:rsidRDefault="00D65FDC" w:rsidP="00D65FDC">
      <w:pPr>
        <w:pStyle w:val="List"/>
        <w:numPr>
          <w:ilvl w:val="0"/>
          <w:numId w:val="15"/>
        </w:numPr>
        <w:rPr>
          <w:rFonts w:cs="Arial"/>
        </w:rPr>
      </w:pPr>
      <w:r>
        <w:rPr>
          <w:rFonts w:cs="Arial"/>
        </w:rPr>
        <w:t>Access the transaction using the following navigation option:</w:t>
      </w:r>
    </w:p>
    <w:tbl>
      <w:tblPr>
        <w:tblW w:w="8550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340"/>
        <w:gridCol w:w="6210"/>
      </w:tblGrid>
      <w:tr w:rsidR="00D65FDC" w:rsidRPr="00D00AD2" w:rsidTr="00FB357B"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D65FDC" w:rsidRPr="00D00AD2" w:rsidRDefault="00D65FDC" w:rsidP="00FB357B">
            <w:pPr>
              <w:pStyle w:val="TableText"/>
              <w:rPr>
                <w:rFonts w:cs="Arial"/>
                <w:b/>
                <w:bCs/>
                <w:lang w:val="en-US"/>
              </w:rPr>
            </w:pPr>
            <w:r w:rsidRPr="00D00AD2">
              <w:rPr>
                <w:rFonts w:cs="Arial"/>
                <w:b/>
                <w:bCs/>
                <w:lang w:val="en-US"/>
              </w:rPr>
              <w:t>SAP menu</w:t>
            </w:r>
          </w:p>
        </w:tc>
        <w:tc>
          <w:tcPr>
            <w:tcW w:w="6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5FDC" w:rsidRPr="003B7FF7" w:rsidRDefault="00D65FDC" w:rsidP="00FB357B">
            <w:pPr>
              <w:pStyle w:val="TableText"/>
              <w:rPr>
                <w:rStyle w:val="Object"/>
                <w:rFonts w:cs="Arial"/>
                <w:iCs/>
                <w:lang w:val="en-US"/>
              </w:rPr>
            </w:pPr>
            <w:r w:rsidRPr="003B7FF7">
              <w:rPr>
                <w:rStyle w:val="Object"/>
                <w:lang w:val="en-US"/>
              </w:rPr>
              <w:t>Logistics</w:t>
            </w:r>
            <w:r w:rsidRPr="003B7FF7">
              <w:rPr>
                <w:iCs/>
                <w:lang w:val="en-US"/>
              </w:rPr>
              <w:t xml:space="preserve">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rStyle w:val="Object"/>
                <w:lang w:val="en-US"/>
              </w:rPr>
              <w:t xml:space="preserve"> Materials Management </w:t>
            </w:r>
            <w:r w:rsidRPr="00D03570">
              <w:rPr>
                <w:iCs/>
              </w:rPr>
              <w:sym w:font="Symbol" w:char="F0AE"/>
            </w:r>
            <w:r w:rsidRPr="003B7FF7">
              <w:rPr>
                <w:iCs/>
                <w:lang w:val="en-US"/>
              </w:rPr>
              <w:t xml:space="preserve"> </w:t>
            </w:r>
            <w:r>
              <w:rPr>
                <w:rStyle w:val="Object"/>
                <w:lang w:val="en-US"/>
              </w:rPr>
              <w:t xml:space="preserve">Physical Inventory </w:t>
            </w:r>
            <w:r w:rsidRPr="00041080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Environment </w:t>
            </w:r>
            <w:r w:rsidRPr="00041080">
              <w:rPr>
                <w:rStyle w:val="Object"/>
                <w:lang w:val="en-US"/>
              </w:rPr>
              <w:sym w:font="Wingdings" w:char="F0E0"/>
            </w:r>
            <w:r>
              <w:rPr>
                <w:rStyle w:val="Object"/>
                <w:lang w:val="en-US"/>
              </w:rPr>
              <w:t xml:space="preserve"> Stock Overview</w:t>
            </w:r>
          </w:p>
        </w:tc>
      </w:tr>
      <w:tr w:rsidR="00D65FDC" w:rsidRPr="00D00AD2" w:rsidTr="00FB357B"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auto"/>
          </w:tcPr>
          <w:p w:rsidR="00D65FDC" w:rsidRPr="00D00AD2" w:rsidRDefault="00D65FDC" w:rsidP="00FB357B">
            <w:pPr>
              <w:pStyle w:val="TableText"/>
              <w:rPr>
                <w:rFonts w:cs="Arial"/>
                <w:b/>
                <w:bCs/>
                <w:lang w:val="en-US"/>
              </w:rPr>
            </w:pPr>
            <w:r w:rsidRPr="00D00AD2">
              <w:rPr>
                <w:rFonts w:cs="Arial"/>
                <w:b/>
                <w:bCs/>
                <w:lang w:val="en-US"/>
              </w:rPr>
              <w:t>Transaction Code</w:t>
            </w:r>
          </w:p>
        </w:tc>
        <w:tc>
          <w:tcPr>
            <w:tcW w:w="62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5FDC" w:rsidRPr="00D00AD2" w:rsidRDefault="00D65FDC" w:rsidP="00FB357B">
            <w:pPr>
              <w:pStyle w:val="TableText"/>
              <w:rPr>
                <w:rStyle w:val="UserInput"/>
                <w:rFonts w:ascii="Arial" w:hAnsi="Arial" w:cs="Arial"/>
                <w:lang w:val="en-US"/>
              </w:rPr>
            </w:pPr>
            <w:r>
              <w:rPr>
                <w:rStyle w:val="UserInput"/>
                <w:rFonts w:ascii="Arial" w:hAnsi="Arial" w:cs="Arial"/>
                <w:lang w:val="en-US"/>
              </w:rPr>
              <w:t>MMBE</w:t>
            </w:r>
          </w:p>
        </w:tc>
      </w:tr>
    </w:tbl>
    <w:p w:rsidR="00D65FDC" w:rsidRDefault="00D65FDC" w:rsidP="00D65FDC">
      <w:pPr>
        <w:pStyle w:val="List"/>
        <w:numPr>
          <w:ilvl w:val="0"/>
          <w:numId w:val="15"/>
        </w:numPr>
        <w:rPr>
          <w:rFonts w:cs="Arial"/>
        </w:rPr>
      </w:pPr>
      <w:r w:rsidRPr="00D00AD2">
        <w:rPr>
          <w:rFonts w:cs="Arial"/>
        </w:rPr>
        <w:t xml:space="preserve">On the </w:t>
      </w:r>
      <w:r>
        <w:rPr>
          <w:rFonts w:cs="Arial"/>
          <w:i/>
          <w:iCs/>
        </w:rPr>
        <w:t>Stock Overview</w:t>
      </w:r>
      <w:r w:rsidRPr="00D00AD2">
        <w:rPr>
          <w:rFonts w:cs="Arial"/>
          <w:i/>
          <w:iCs/>
        </w:rPr>
        <w:t xml:space="preserve">: </w:t>
      </w:r>
      <w:r>
        <w:rPr>
          <w:rFonts w:cs="Arial"/>
          <w:i/>
          <w:iCs/>
        </w:rPr>
        <w:t>Company Code/Plant/Storage Location/Batch</w:t>
      </w:r>
      <w:r w:rsidRPr="00D00AD2">
        <w:rPr>
          <w:rFonts w:cs="Arial"/>
          <w:i/>
          <w:iCs/>
        </w:rPr>
        <w:t xml:space="preserve">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entries:</w:t>
      </w:r>
    </w:p>
    <w:tbl>
      <w:tblPr>
        <w:tblW w:w="8316" w:type="dxa"/>
        <w:tblInd w:w="43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/>
      </w:tblPr>
      <w:tblGrid>
        <w:gridCol w:w="2646"/>
        <w:gridCol w:w="2970"/>
        <w:gridCol w:w="2700"/>
      </w:tblGrid>
      <w:tr w:rsidR="00D65FDC" w:rsidRPr="00990E93" w:rsidTr="00FB357B">
        <w:tc>
          <w:tcPr>
            <w:tcW w:w="2646" w:type="dxa"/>
            <w:shd w:val="clear" w:color="auto" w:fill="E6E6E6"/>
          </w:tcPr>
          <w:p w:rsidR="00D65FDC" w:rsidRPr="00D03570" w:rsidRDefault="00D65FDC" w:rsidP="00FB357B">
            <w:pPr>
              <w:pStyle w:val="TableHeading"/>
            </w:pPr>
            <w:r w:rsidRPr="00D03570">
              <w:t>Field name</w:t>
            </w:r>
          </w:p>
        </w:tc>
        <w:tc>
          <w:tcPr>
            <w:tcW w:w="2970" w:type="dxa"/>
            <w:shd w:val="clear" w:color="auto" w:fill="E6E6E6"/>
          </w:tcPr>
          <w:p w:rsidR="00D65FDC" w:rsidRPr="00D03570" w:rsidRDefault="00D65FDC" w:rsidP="00FB357B">
            <w:pPr>
              <w:pStyle w:val="TableHeading"/>
            </w:pPr>
            <w:r w:rsidRPr="00D03570">
              <w:t>User action and values</w:t>
            </w:r>
          </w:p>
        </w:tc>
        <w:tc>
          <w:tcPr>
            <w:tcW w:w="2700" w:type="dxa"/>
            <w:shd w:val="clear" w:color="auto" w:fill="E6E6E6"/>
          </w:tcPr>
          <w:p w:rsidR="00D65FDC" w:rsidRPr="00D03570" w:rsidRDefault="00D65FDC" w:rsidP="00FB357B">
            <w:pPr>
              <w:pStyle w:val="TableHeading"/>
            </w:pPr>
            <w:r w:rsidRPr="00D03570">
              <w:t>Comment</w:t>
            </w:r>
          </w:p>
        </w:tc>
      </w:tr>
      <w:tr w:rsidR="00D65FDC" w:rsidRPr="00990E93" w:rsidTr="00FB357B">
        <w:tc>
          <w:tcPr>
            <w:tcW w:w="2646" w:type="dxa"/>
          </w:tcPr>
          <w:p w:rsidR="00D65FDC" w:rsidRPr="00D65FDC" w:rsidRDefault="00D65FDC" w:rsidP="00FB357B">
            <w:pPr>
              <w:rPr>
                <w:rStyle w:val="Object"/>
                <w:i w:val="0"/>
              </w:rPr>
            </w:pPr>
            <w:r w:rsidRPr="00D65FDC">
              <w:rPr>
                <w:rStyle w:val="Object"/>
                <w:i w:val="0"/>
              </w:rPr>
              <w:t>Material</w:t>
            </w:r>
          </w:p>
        </w:tc>
        <w:tc>
          <w:tcPr>
            <w:tcW w:w="2970" w:type="dxa"/>
          </w:tcPr>
          <w:p w:rsidR="00D65FDC" w:rsidRPr="00990E93" w:rsidRDefault="00D65FDC" w:rsidP="00FB357B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D65FDC" w:rsidRPr="00990E93" w:rsidRDefault="00D65FDC" w:rsidP="00FB357B">
            <w:pPr>
              <w:rPr>
                <w:lang w:val="en-US"/>
              </w:rPr>
            </w:pPr>
            <w:r>
              <w:rPr>
                <w:lang w:val="en-US"/>
              </w:rPr>
              <w:t>Required</w:t>
            </w:r>
          </w:p>
        </w:tc>
      </w:tr>
      <w:tr w:rsidR="00D65FDC" w:rsidRPr="00990E93" w:rsidTr="00FB357B">
        <w:tc>
          <w:tcPr>
            <w:tcW w:w="2646" w:type="dxa"/>
          </w:tcPr>
          <w:p w:rsidR="00D65FDC" w:rsidRPr="00D65FDC" w:rsidRDefault="00D65FDC" w:rsidP="00FB357B">
            <w:pPr>
              <w:rPr>
                <w:rStyle w:val="Object"/>
                <w:i w:val="0"/>
              </w:rPr>
            </w:pPr>
            <w:r>
              <w:rPr>
                <w:rStyle w:val="Object"/>
                <w:i w:val="0"/>
              </w:rPr>
              <w:t>Plant</w:t>
            </w:r>
          </w:p>
        </w:tc>
        <w:tc>
          <w:tcPr>
            <w:tcW w:w="2970" w:type="dxa"/>
          </w:tcPr>
          <w:p w:rsidR="00D65FDC" w:rsidRPr="00990E93" w:rsidRDefault="00D65FDC" w:rsidP="00FB357B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D65FDC" w:rsidRPr="00990E93" w:rsidRDefault="00D65FDC" w:rsidP="00FB357B">
            <w:pPr>
              <w:rPr>
                <w:lang w:val="en-US"/>
              </w:rPr>
            </w:pPr>
            <w:r>
              <w:rPr>
                <w:lang w:val="en-US"/>
              </w:rPr>
              <w:t>Optional</w:t>
            </w:r>
          </w:p>
        </w:tc>
      </w:tr>
      <w:tr w:rsidR="00D65FDC" w:rsidRPr="00990E93" w:rsidTr="00FB357B">
        <w:tc>
          <w:tcPr>
            <w:tcW w:w="2646" w:type="dxa"/>
          </w:tcPr>
          <w:p w:rsidR="00D65FDC" w:rsidRDefault="00D65FDC" w:rsidP="00FB357B">
            <w:pPr>
              <w:rPr>
                <w:rStyle w:val="Object"/>
                <w:i w:val="0"/>
              </w:rPr>
            </w:pPr>
            <w:r>
              <w:rPr>
                <w:rStyle w:val="Object"/>
                <w:i w:val="0"/>
              </w:rPr>
              <w:t>Storage Location</w:t>
            </w:r>
          </w:p>
        </w:tc>
        <w:tc>
          <w:tcPr>
            <w:tcW w:w="2970" w:type="dxa"/>
          </w:tcPr>
          <w:p w:rsidR="00D65FDC" w:rsidRPr="00990E93" w:rsidRDefault="00D65FDC" w:rsidP="00FB357B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D65FDC" w:rsidRPr="00990E93" w:rsidRDefault="00D65FDC" w:rsidP="00FB357B">
            <w:pPr>
              <w:rPr>
                <w:lang w:val="en-US"/>
              </w:rPr>
            </w:pPr>
            <w:r>
              <w:rPr>
                <w:lang w:val="en-US"/>
              </w:rPr>
              <w:t>Optional</w:t>
            </w:r>
          </w:p>
        </w:tc>
      </w:tr>
      <w:tr w:rsidR="00D65FDC" w:rsidRPr="00990E93" w:rsidTr="00FB357B">
        <w:tc>
          <w:tcPr>
            <w:tcW w:w="2646" w:type="dxa"/>
          </w:tcPr>
          <w:p w:rsidR="00D65FDC" w:rsidRDefault="00D65FDC" w:rsidP="00FB357B">
            <w:pPr>
              <w:rPr>
                <w:rStyle w:val="Object"/>
                <w:i w:val="0"/>
              </w:rPr>
            </w:pPr>
            <w:r>
              <w:rPr>
                <w:rStyle w:val="Object"/>
                <w:i w:val="0"/>
              </w:rPr>
              <w:t>Batch</w:t>
            </w:r>
          </w:p>
        </w:tc>
        <w:tc>
          <w:tcPr>
            <w:tcW w:w="2970" w:type="dxa"/>
          </w:tcPr>
          <w:p w:rsidR="00D65FDC" w:rsidRPr="00990E93" w:rsidRDefault="00D65FDC" w:rsidP="00FB357B">
            <w:pPr>
              <w:rPr>
                <w:lang w:val="en-US"/>
              </w:rPr>
            </w:pPr>
          </w:p>
        </w:tc>
        <w:tc>
          <w:tcPr>
            <w:tcW w:w="2700" w:type="dxa"/>
          </w:tcPr>
          <w:p w:rsidR="00D65FDC" w:rsidRPr="00990E93" w:rsidRDefault="00D65FDC" w:rsidP="00FB357B">
            <w:pPr>
              <w:rPr>
                <w:lang w:val="en-US"/>
              </w:rPr>
            </w:pPr>
            <w:r>
              <w:rPr>
                <w:lang w:val="en-US"/>
              </w:rPr>
              <w:t>Optional</w:t>
            </w:r>
          </w:p>
        </w:tc>
      </w:tr>
    </w:tbl>
    <w:p w:rsidR="00D65FDC" w:rsidRDefault="00D65FDC" w:rsidP="00404DA5">
      <w:pPr>
        <w:pStyle w:val="List"/>
        <w:rPr>
          <w:rFonts w:cs="Arial"/>
        </w:rPr>
      </w:pPr>
    </w:p>
    <w:p w:rsidR="00404DA5" w:rsidRPr="00D00AD2" w:rsidRDefault="00404DA5" w:rsidP="00404DA5">
      <w:pPr>
        <w:pStyle w:val="List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57850" cy="1321294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32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FDC" w:rsidRDefault="00D65FDC" w:rsidP="00D65FDC">
      <w:pPr>
        <w:numPr>
          <w:ilvl w:val="0"/>
          <w:numId w:val="15"/>
        </w:numPr>
        <w:rPr>
          <w:lang w:val="en-US"/>
        </w:rPr>
      </w:pPr>
      <w:r>
        <w:rPr>
          <w:lang w:val="en-US"/>
        </w:rPr>
        <w:t>Choose</w:t>
      </w:r>
      <w:r w:rsidR="00404DA5">
        <w:rPr>
          <w:lang w:val="en-US"/>
        </w:rPr>
        <w:t xml:space="preserve"> </w:t>
      </w:r>
      <w:r w:rsidR="00404DA5" w:rsidRPr="00404DA5">
        <w:rPr>
          <w:i/>
          <w:lang w:val="en-US"/>
        </w:rPr>
        <w:t>Execute</w:t>
      </w:r>
      <w:r>
        <w:rPr>
          <w:lang w:val="en-US"/>
        </w:rP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="00404DA5">
        <w:rPr>
          <w:lang w:val="en-US"/>
        </w:rPr>
        <w:t xml:space="preserve">button </w:t>
      </w:r>
      <w:r>
        <w:rPr>
          <w:lang w:val="en-US"/>
        </w:rPr>
        <w:t xml:space="preserve">to </w:t>
      </w:r>
      <w:r w:rsidR="00404DA5">
        <w:rPr>
          <w:lang w:val="en-US"/>
        </w:rPr>
        <w:t>display</w:t>
      </w:r>
      <w:r>
        <w:rPr>
          <w:lang w:val="en-US"/>
        </w:rPr>
        <w:t>.</w:t>
      </w:r>
    </w:p>
    <w:p w:rsidR="00D65FDC" w:rsidRDefault="00D65FDC" w:rsidP="00D65FDC">
      <w:pPr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In the </w:t>
      </w:r>
      <w:r>
        <w:rPr>
          <w:i/>
          <w:lang w:val="en-US"/>
        </w:rPr>
        <w:t>Stock Overview: Basic List</w:t>
      </w:r>
      <w:r w:rsidR="00404DA5">
        <w:rPr>
          <w:i/>
          <w:lang w:val="en-US"/>
        </w:rPr>
        <w:t xml:space="preserve"> </w:t>
      </w:r>
      <w:r w:rsidR="00404DA5">
        <w:rPr>
          <w:lang w:val="en-US"/>
        </w:rPr>
        <w:t>display</w:t>
      </w:r>
      <w:r>
        <w:rPr>
          <w:i/>
          <w:lang w:val="en-US"/>
        </w:rPr>
        <w:t xml:space="preserve">, </w:t>
      </w:r>
      <w:r>
        <w:rPr>
          <w:lang w:val="en-US"/>
        </w:rPr>
        <w:t xml:space="preserve">check on the stock level of the material to be reserved. </w:t>
      </w:r>
    </w:p>
    <w:p w:rsidR="00D65FDC" w:rsidRDefault="00D65FDC" w:rsidP="00D65FDC">
      <w:pPr>
        <w:rPr>
          <w:lang w:val="en-US"/>
        </w:rPr>
      </w:pPr>
    </w:p>
    <w:p w:rsidR="00D65FDC" w:rsidRDefault="00D65FDC" w:rsidP="00D65FDC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4" name="Picture 4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080">
        <w:rPr>
          <w:lang w:val="en-US"/>
        </w:rPr>
        <w:t xml:space="preserve"> </w:t>
      </w:r>
      <w:r>
        <w:rPr>
          <w:lang w:val="en-US"/>
        </w:rPr>
        <w:t xml:space="preserve">The column </w:t>
      </w:r>
      <w:r w:rsidRPr="00404DA5">
        <w:rPr>
          <w:b/>
          <w:i/>
          <w:lang w:val="en-US"/>
        </w:rPr>
        <w:t>Unrestricted Use</w:t>
      </w:r>
      <w:r w:rsidRPr="0069737B">
        <w:rPr>
          <w:b/>
          <w:lang w:val="en-US"/>
        </w:rPr>
        <w:t xml:space="preserve"> </w:t>
      </w:r>
      <w:r>
        <w:rPr>
          <w:lang w:val="en-US"/>
        </w:rPr>
        <w:t>shows the stock available for use.</w:t>
      </w:r>
    </w:p>
    <w:p w:rsidR="00D65FDC" w:rsidRPr="00041080" w:rsidRDefault="00D65FDC" w:rsidP="00D65FDC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5" name="Picture 5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080">
        <w:rPr>
          <w:lang w:val="en-US"/>
        </w:rPr>
        <w:t xml:space="preserve"> The column </w:t>
      </w:r>
      <w:r w:rsidRPr="00404DA5">
        <w:rPr>
          <w:b/>
          <w:i/>
          <w:lang w:val="en-US"/>
        </w:rPr>
        <w:t>Qual</w:t>
      </w:r>
      <w:r w:rsidR="00404DA5" w:rsidRPr="00404DA5">
        <w:rPr>
          <w:b/>
          <w:i/>
          <w:lang w:val="en-US"/>
        </w:rPr>
        <w:t>.</w:t>
      </w:r>
      <w:r w:rsidRPr="00404DA5">
        <w:rPr>
          <w:b/>
          <w:i/>
          <w:lang w:val="en-US"/>
        </w:rPr>
        <w:t xml:space="preserve"> Inspection</w:t>
      </w:r>
      <w:r w:rsidRPr="00041080">
        <w:rPr>
          <w:lang w:val="en-US"/>
        </w:rPr>
        <w:t xml:space="preserve"> shows stock blocked for inspection.</w:t>
      </w:r>
    </w:p>
    <w:p w:rsidR="00D65FDC" w:rsidRPr="001E3C91" w:rsidRDefault="00D65FDC" w:rsidP="00D65FDC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1" name="Picture 6" descr="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3C91">
        <w:rPr>
          <w:lang w:val="en-US"/>
        </w:rPr>
        <w:t xml:space="preserve"> The column </w:t>
      </w:r>
      <w:r w:rsidRPr="00404DA5">
        <w:rPr>
          <w:b/>
          <w:i/>
          <w:lang w:val="en-US"/>
        </w:rPr>
        <w:t>Reserved</w:t>
      </w:r>
      <w:r w:rsidRPr="0069737B">
        <w:rPr>
          <w:b/>
          <w:lang w:val="en-US"/>
        </w:rPr>
        <w:t xml:space="preserve"> </w:t>
      </w:r>
      <w:r w:rsidRPr="001E3C91">
        <w:rPr>
          <w:lang w:val="en-US"/>
        </w:rPr>
        <w:t>shows stock currently reserved.</w:t>
      </w:r>
    </w:p>
    <w:p w:rsidR="00D65FDC" w:rsidRDefault="00404DA5" w:rsidP="00D65FDC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57850" cy="1127872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12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FDC" w:rsidRDefault="00D65FDC" w:rsidP="00D65FDC">
      <w:pPr>
        <w:rPr>
          <w:lang w:val="en-US"/>
        </w:rPr>
      </w:pPr>
    </w:p>
    <w:p w:rsidR="00D65FDC" w:rsidRDefault="00D65FDC" w:rsidP="00D65FDC">
      <w:pPr>
        <w:numPr>
          <w:ilvl w:val="0"/>
          <w:numId w:val="15"/>
        </w:numPr>
        <w:rPr>
          <w:b/>
          <w:lang w:val="en-US"/>
        </w:rPr>
      </w:pPr>
      <w:r>
        <w:rPr>
          <w:lang w:val="en-US"/>
        </w:rPr>
        <w:lastRenderedPageBreak/>
        <w:t xml:space="preserve">If the quantity is sufficient for your requirement, proceed to </w:t>
      </w:r>
      <w:r w:rsidR="00404DA5">
        <w:rPr>
          <w:b/>
          <w:lang w:val="en-US"/>
        </w:rPr>
        <w:t xml:space="preserve">Create Reservation - </w:t>
      </w:r>
      <w:r w:rsidR="00404DA5" w:rsidRPr="001E3C91">
        <w:rPr>
          <w:b/>
          <w:lang w:val="en-US"/>
        </w:rPr>
        <w:t>Consumption</w:t>
      </w:r>
      <w:r w:rsidRPr="001E3C91">
        <w:rPr>
          <w:b/>
          <w:lang w:val="en-US"/>
        </w:rPr>
        <w:t xml:space="preserve"> for Cost Centre from Warehouse.</w:t>
      </w:r>
      <w:r>
        <w:rPr>
          <w:b/>
          <w:lang w:val="en-US"/>
        </w:rPr>
        <w:t xml:space="preserve"> </w:t>
      </w:r>
    </w:p>
    <w:p w:rsidR="00D65FDC" w:rsidRPr="00404DA5" w:rsidRDefault="00D65FDC" w:rsidP="00D65FDC">
      <w:pPr>
        <w:numPr>
          <w:ilvl w:val="0"/>
          <w:numId w:val="15"/>
        </w:numPr>
        <w:rPr>
          <w:b/>
          <w:lang w:val="en-US"/>
        </w:rPr>
      </w:pPr>
      <w:r>
        <w:rPr>
          <w:lang w:val="en-US"/>
        </w:rPr>
        <w:t>If quantity is insufficient, add stocks t</w:t>
      </w:r>
      <w:r w:rsidR="00404DA5">
        <w:rPr>
          <w:lang w:val="en-US"/>
        </w:rPr>
        <w:t xml:space="preserve">o the material. </w:t>
      </w:r>
    </w:p>
    <w:p w:rsidR="00616A28" w:rsidRDefault="00616A28" w:rsidP="00616A28">
      <w:pPr>
        <w:pStyle w:val="Heading1"/>
        <w:rPr>
          <w:sz w:val="24"/>
          <w:szCs w:val="24"/>
        </w:rPr>
      </w:pPr>
    </w:p>
    <w:bookmarkEnd w:id="57"/>
    <w:bookmarkEnd w:id="58"/>
    <w:bookmarkEnd w:id="59"/>
    <w:p w:rsidR="00A95856" w:rsidRPr="00616A28" w:rsidRDefault="002C1466" w:rsidP="00A9585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Goods Issue from Warehouse to Department (Cost Center)</w:t>
      </w:r>
    </w:p>
    <w:p w:rsidR="00A95856" w:rsidRPr="00D00AD2" w:rsidRDefault="00A95856" w:rsidP="00A95856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A95856" w:rsidRPr="00C277E7" w:rsidRDefault="00A95856" w:rsidP="00A95856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</w:t>
      </w:r>
      <w:r>
        <w:rPr>
          <w:rFonts w:cs="Arial"/>
          <w:lang w:val="en-US"/>
        </w:rPr>
        <w:t xml:space="preserve">tivity is performed to </w:t>
      </w:r>
      <w:r w:rsidR="00404DA5">
        <w:rPr>
          <w:rFonts w:cs="Arial"/>
          <w:lang w:val="en-US"/>
        </w:rPr>
        <w:t>issue a material from warehouse to cost center.</w:t>
      </w:r>
    </w:p>
    <w:p w:rsidR="00A95856" w:rsidRPr="00C0707D" w:rsidRDefault="00A95856" w:rsidP="00A95856">
      <w:pPr>
        <w:pStyle w:val="Heading9"/>
      </w:pPr>
      <w:r w:rsidRPr="00070F05">
        <w:t>Procedure</w:t>
      </w:r>
    </w:p>
    <w:p w:rsidR="00A95856" w:rsidRPr="00070F05" w:rsidRDefault="00A95856" w:rsidP="00A61DE6">
      <w:pPr>
        <w:pStyle w:val="List"/>
        <w:numPr>
          <w:ilvl w:val="0"/>
          <w:numId w:val="99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A95856" w:rsidRPr="00B87AD3" w:rsidTr="0031120B">
        <w:tc>
          <w:tcPr>
            <w:tcW w:w="2617" w:type="dxa"/>
            <w:shd w:val="pct10" w:color="auto" w:fill="auto"/>
          </w:tcPr>
          <w:p w:rsidR="00A95856" w:rsidRPr="00070F05" w:rsidRDefault="00A95856" w:rsidP="0031120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A95856" w:rsidRPr="00C277E7" w:rsidRDefault="00A61DE6" w:rsidP="0031120B">
            <w:pPr>
              <w:pStyle w:val="TableText"/>
              <w:rPr>
                <w:rStyle w:val="Object"/>
                <w:i w:val="0"/>
                <w:lang w:val="en-US"/>
              </w:rPr>
            </w:pPr>
            <w:r w:rsidRPr="00077EF5">
              <w:rPr>
                <w:i/>
                <w:lang w:val="en-US"/>
              </w:rPr>
              <w:t xml:space="preserve">Logistics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Materials Management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Inventory Management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Cs/>
                <w:lang w:val="en-US"/>
              </w:rPr>
              <w:t xml:space="preserve"> </w:t>
            </w:r>
            <w:r>
              <w:rPr>
                <w:i/>
                <w:lang w:val="en-US"/>
              </w:rPr>
              <w:t>Goods Movement</w:t>
            </w:r>
            <w:r w:rsidRPr="00416EC5">
              <w:rPr>
                <w:lang w:val="en-US"/>
              </w:rPr>
              <w:sym w:font="Symbol" w:char="F0AE"/>
            </w:r>
            <w:r>
              <w:rPr>
                <w:lang w:val="en-US"/>
              </w:rPr>
              <w:t xml:space="preserve"> </w:t>
            </w:r>
            <w:r w:rsidRPr="00CE4B71">
              <w:rPr>
                <w:i/>
                <w:lang w:val="en-US"/>
              </w:rPr>
              <w:t>MIGO</w:t>
            </w:r>
          </w:p>
        </w:tc>
      </w:tr>
      <w:tr w:rsidR="00A95856" w:rsidRPr="00070F05" w:rsidTr="0031120B">
        <w:tc>
          <w:tcPr>
            <w:tcW w:w="2617" w:type="dxa"/>
            <w:shd w:val="pct10" w:color="auto" w:fill="auto"/>
          </w:tcPr>
          <w:p w:rsidR="00A95856" w:rsidRPr="00070F05" w:rsidRDefault="00A95856" w:rsidP="0031120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A95856" w:rsidRPr="00070F05" w:rsidRDefault="00A61DE6" w:rsidP="0031120B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MIGO</w:t>
            </w:r>
          </w:p>
        </w:tc>
      </w:tr>
    </w:tbl>
    <w:p w:rsidR="00A61DE6" w:rsidRPr="005D140E" w:rsidRDefault="00A61DE6" w:rsidP="00A61DE6">
      <w:pPr>
        <w:pStyle w:val="List"/>
        <w:numPr>
          <w:ilvl w:val="0"/>
          <w:numId w:val="99"/>
        </w:numPr>
        <w:spacing w:before="120"/>
      </w:pPr>
      <w:r w:rsidRPr="007F2972">
        <w:t xml:space="preserve">In the MIGO screen, </w:t>
      </w:r>
      <w:r>
        <w:t xml:space="preserve">choose </w:t>
      </w:r>
      <w:r w:rsidR="005D140E">
        <w:rPr>
          <w:b/>
        </w:rPr>
        <w:t>A07</w:t>
      </w:r>
      <w:r>
        <w:rPr>
          <w:b/>
        </w:rPr>
        <w:t xml:space="preserve"> -</w:t>
      </w:r>
      <w:r w:rsidRPr="007F2972">
        <w:rPr>
          <w:b/>
        </w:rPr>
        <w:t xml:space="preserve"> Goods </w:t>
      </w:r>
      <w:r w:rsidR="005D140E">
        <w:rPr>
          <w:b/>
        </w:rPr>
        <w:t>Issue</w:t>
      </w:r>
      <w:r>
        <w:t xml:space="preserve"> with reference to </w:t>
      </w:r>
      <w:r w:rsidR="005D140E">
        <w:rPr>
          <w:b/>
        </w:rPr>
        <w:t>R09</w:t>
      </w:r>
      <w:r w:rsidRPr="007F2972">
        <w:rPr>
          <w:b/>
        </w:rPr>
        <w:t xml:space="preserve"> </w:t>
      </w:r>
      <w:r>
        <w:rPr>
          <w:b/>
        </w:rPr>
        <w:t xml:space="preserve">- </w:t>
      </w:r>
      <w:r w:rsidR="005D140E">
        <w:rPr>
          <w:b/>
        </w:rPr>
        <w:t>Reservation</w:t>
      </w:r>
      <w:r w:rsidRPr="007F2972">
        <w:rPr>
          <w:b/>
        </w:rPr>
        <w:t>.</w:t>
      </w:r>
    </w:p>
    <w:p w:rsidR="005D140E" w:rsidRDefault="005D140E" w:rsidP="005D140E">
      <w:pPr>
        <w:pStyle w:val="List"/>
        <w:spacing w:before="120"/>
        <w:ind w:left="360"/>
        <w:rPr>
          <w:b/>
        </w:rPr>
      </w:pPr>
      <w:r>
        <w:rPr>
          <w:b/>
          <w:noProof/>
          <w:lang w:val="en-PH" w:eastAsia="en-PH"/>
        </w:rPr>
        <w:drawing>
          <wp:inline distT="0" distB="0" distL="0" distR="0">
            <wp:extent cx="5000625" cy="1076325"/>
            <wp:effectExtent l="19050" t="0" r="9525" b="0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40E" w:rsidRDefault="005D140E" w:rsidP="005D140E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Input the Reservation Number or press </w:t>
      </w:r>
      <w:r w:rsidRPr="00DF1081">
        <w:rPr>
          <w:rFonts w:cs="Arial"/>
          <w:b/>
        </w:rPr>
        <w:t>F4</w:t>
      </w:r>
      <w:r>
        <w:rPr>
          <w:rFonts w:cs="Arial"/>
        </w:rPr>
        <w:t xml:space="preserve"> to begin a search.</w:t>
      </w:r>
    </w:p>
    <w:p w:rsidR="005D140E" w:rsidRDefault="005D140E" w:rsidP="005D140E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Make sure that the </w:t>
      </w:r>
      <w:r w:rsidRPr="001636AE">
        <w:rPr>
          <w:rFonts w:cs="Arial"/>
          <w:b/>
        </w:rPr>
        <w:t>movement type</w:t>
      </w:r>
      <w:r>
        <w:rPr>
          <w:rFonts w:cs="Arial"/>
        </w:rPr>
        <w:t xml:space="preserve"> at the right most part of the screen is </w:t>
      </w:r>
      <w:r>
        <w:rPr>
          <w:rFonts w:cs="Arial"/>
          <w:b/>
        </w:rPr>
        <w:t>GI for cost center 2</w:t>
      </w:r>
      <w:r w:rsidRPr="001636AE">
        <w:rPr>
          <w:rFonts w:cs="Arial"/>
          <w:b/>
        </w:rPr>
        <w:t>01</w:t>
      </w:r>
      <w:r>
        <w:rPr>
          <w:rFonts w:cs="Arial"/>
        </w:rPr>
        <w:t xml:space="preserve">. Otherwise, type </w:t>
      </w:r>
      <w:r>
        <w:rPr>
          <w:rFonts w:cs="Arial"/>
          <w:b/>
        </w:rPr>
        <w:t>2</w:t>
      </w:r>
      <w:r w:rsidRPr="001636AE">
        <w:rPr>
          <w:rFonts w:cs="Arial"/>
          <w:b/>
        </w:rPr>
        <w:t>01</w:t>
      </w:r>
      <w:r>
        <w:rPr>
          <w:rFonts w:cs="Arial"/>
        </w:rPr>
        <w:t xml:space="preserve"> in the box.</w:t>
      </w:r>
    </w:p>
    <w:p w:rsidR="005D140E" w:rsidRDefault="005D140E" w:rsidP="005D140E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57850" cy="779704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7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40E" w:rsidRDefault="005D140E" w:rsidP="005D140E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Press </w:t>
      </w:r>
      <w:r w:rsidRPr="001636AE">
        <w:rPr>
          <w:rFonts w:cs="Arial"/>
          <w:b/>
        </w:rPr>
        <w:t>Enter</w:t>
      </w:r>
      <w:r>
        <w:rPr>
          <w:rFonts w:cs="Arial"/>
          <w:b/>
        </w:rPr>
        <w:t xml:space="preserve">. </w:t>
      </w:r>
      <w:r>
        <w:rPr>
          <w:rFonts w:cs="Arial"/>
        </w:rPr>
        <w:t>The details of the Reservation will be copied into the MIGO screen.</w:t>
      </w:r>
    </w:p>
    <w:p w:rsidR="005D140E" w:rsidRDefault="005D140E" w:rsidP="005D140E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Header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 choose </w:t>
      </w:r>
      <w:r>
        <w:rPr>
          <w:rFonts w:cs="Arial"/>
          <w:b/>
        </w:rPr>
        <w:t>General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5D140E" w:rsidRPr="00077EF5" w:rsidTr="00FB357B">
        <w:trPr>
          <w:tblHeader/>
        </w:trPr>
        <w:tc>
          <w:tcPr>
            <w:tcW w:w="2095" w:type="dxa"/>
            <w:shd w:val="pct10" w:color="auto" w:fill="auto"/>
          </w:tcPr>
          <w:p w:rsidR="005D140E" w:rsidRPr="00077EF5" w:rsidRDefault="005D140E" w:rsidP="00FB357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5D140E" w:rsidRPr="00077EF5" w:rsidRDefault="005D140E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5D140E" w:rsidRPr="00077EF5" w:rsidRDefault="005D140E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5D140E" w:rsidRPr="00077EF5" w:rsidTr="00FB357B">
        <w:trPr>
          <w:tblHeader/>
        </w:trPr>
        <w:tc>
          <w:tcPr>
            <w:tcW w:w="2095" w:type="dxa"/>
          </w:tcPr>
          <w:p w:rsidR="005D140E" w:rsidRPr="00495B2F" w:rsidRDefault="005D140E" w:rsidP="00FB357B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180975" cy="180975"/>
                  <wp:effectExtent l="19050" t="0" r="9525" b="0"/>
                  <wp:docPr id="15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8" w:type="dxa"/>
          </w:tcPr>
          <w:p w:rsidR="005D140E" w:rsidRPr="00581673" w:rsidRDefault="005D140E" w:rsidP="00FB357B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3 Collective Slip</w:t>
            </w:r>
          </w:p>
        </w:tc>
        <w:tc>
          <w:tcPr>
            <w:tcW w:w="3127" w:type="dxa"/>
          </w:tcPr>
          <w:p w:rsidR="005D140E" w:rsidRPr="00077EF5" w:rsidRDefault="005D140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Print Active/Inactive</w:t>
            </w:r>
          </w:p>
        </w:tc>
      </w:tr>
      <w:tr w:rsidR="005D140E" w:rsidRPr="00077EF5" w:rsidTr="00FB357B">
        <w:trPr>
          <w:tblHeader/>
        </w:trPr>
        <w:tc>
          <w:tcPr>
            <w:tcW w:w="2095" w:type="dxa"/>
          </w:tcPr>
          <w:p w:rsidR="005D140E" w:rsidRDefault="005D140E" w:rsidP="00FB357B">
            <w:pPr>
              <w:pStyle w:val="TableTex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Material Slip</w:t>
            </w:r>
          </w:p>
        </w:tc>
        <w:tc>
          <w:tcPr>
            <w:tcW w:w="3148" w:type="dxa"/>
          </w:tcPr>
          <w:p w:rsidR="005D140E" w:rsidRDefault="005D140E" w:rsidP="00FB357B">
            <w:pPr>
              <w:rPr>
                <w:noProof/>
                <w:lang w:val="en-US"/>
              </w:rPr>
            </w:pPr>
          </w:p>
        </w:tc>
        <w:tc>
          <w:tcPr>
            <w:tcW w:w="3127" w:type="dxa"/>
          </w:tcPr>
          <w:p w:rsidR="005D140E" w:rsidRDefault="005D140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Required</w:t>
            </w:r>
          </w:p>
        </w:tc>
      </w:tr>
      <w:tr w:rsidR="005D140E" w:rsidRPr="00077EF5" w:rsidTr="00FB357B">
        <w:trPr>
          <w:tblHeader/>
        </w:trPr>
        <w:tc>
          <w:tcPr>
            <w:tcW w:w="2095" w:type="dxa"/>
          </w:tcPr>
          <w:p w:rsidR="005D140E" w:rsidRDefault="005D140E" w:rsidP="00FB357B">
            <w:pPr>
              <w:pStyle w:val="TableTex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Doc. Header Text</w:t>
            </w:r>
          </w:p>
        </w:tc>
        <w:tc>
          <w:tcPr>
            <w:tcW w:w="3148" w:type="dxa"/>
          </w:tcPr>
          <w:p w:rsidR="005D140E" w:rsidRDefault="005D140E" w:rsidP="00FB357B">
            <w:pPr>
              <w:rPr>
                <w:noProof/>
                <w:lang w:val="en-US"/>
              </w:rPr>
            </w:pPr>
          </w:p>
        </w:tc>
        <w:tc>
          <w:tcPr>
            <w:tcW w:w="3127" w:type="dxa"/>
          </w:tcPr>
          <w:p w:rsidR="005D140E" w:rsidRDefault="005D140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Required</w:t>
            </w:r>
          </w:p>
        </w:tc>
      </w:tr>
    </w:tbl>
    <w:p w:rsidR="005D140E" w:rsidRDefault="005D140E" w:rsidP="00753FDF">
      <w:pPr>
        <w:pStyle w:val="List"/>
        <w:spacing w:before="120"/>
        <w:ind w:left="360"/>
        <w:rPr>
          <w:rFonts w:cs="Arial"/>
          <w:noProof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505450" cy="121920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40E" w:rsidRDefault="005D140E" w:rsidP="005D140E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lastRenderedPageBreak/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 choose </w:t>
      </w:r>
      <w:r w:rsidRPr="001636AE">
        <w:rPr>
          <w:rFonts w:cs="Arial"/>
          <w:b/>
        </w:rPr>
        <w:t>Quantity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5D140E" w:rsidRPr="00077EF5" w:rsidTr="00FB357B">
        <w:trPr>
          <w:tblHeader/>
        </w:trPr>
        <w:tc>
          <w:tcPr>
            <w:tcW w:w="2095" w:type="dxa"/>
            <w:shd w:val="pct10" w:color="auto" w:fill="auto"/>
          </w:tcPr>
          <w:p w:rsidR="005D140E" w:rsidRPr="00077EF5" w:rsidRDefault="005D140E" w:rsidP="00FB357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5D140E" w:rsidRPr="00077EF5" w:rsidRDefault="005D140E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5D140E" w:rsidRPr="00077EF5" w:rsidRDefault="005D140E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5D140E" w:rsidRPr="00077EF5" w:rsidTr="00FB357B">
        <w:trPr>
          <w:tblHeader/>
        </w:trPr>
        <w:tc>
          <w:tcPr>
            <w:tcW w:w="2095" w:type="dxa"/>
          </w:tcPr>
          <w:p w:rsidR="005D140E" w:rsidRPr="00495B2F" w:rsidRDefault="005D140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Qty in Unit of Entry</w:t>
            </w:r>
          </w:p>
        </w:tc>
        <w:tc>
          <w:tcPr>
            <w:tcW w:w="3148" w:type="dxa"/>
          </w:tcPr>
          <w:p w:rsidR="005D140E" w:rsidRPr="00581673" w:rsidRDefault="005D140E" w:rsidP="00FB357B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Numeric value</w:t>
            </w:r>
          </w:p>
        </w:tc>
        <w:tc>
          <w:tcPr>
            <w:tcW w:w="3127" w:type="dxa"/>
          </w:tcPr>
          <w:p w:rsidR="005D140E" w:rsidRPr="00077EF5" w:rsidRDefault="00753FDF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Quantity to be issued</w:t>
            </w:r>
            <w:r w:rsidR="005D140E">
              <w:rPr>
                <w:lang w:val="en-US"/>
              </w:rPr>
              <w:t>.</w:t>
            </w:r>
          </w:p>
        </w:tc>
      </w:tr>
    </w:tbl>
    <w:p w:rsidR="005D140E" w:rsidRDefault="00753FDF" w:rsidP="005D140E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4781550" cy="132397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40E" w:rsidRDefault="005D140E" w:rsidP="005D140E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,, choose </w:t>
      </w:r>
      <w:r>
        <w:rPr>
          <w:rFonts w:cs="Arial"/>
          <w:b/>
        </w:rPr>
        <w:t>Where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5D140E" w:rsidRPr="00077EF5" w:rsidTr="00FB357B">
        <w:trPr>
          <w:tblHeader/>
        </w:trPr>
        <w:tc>
          <w:tcPr>
            <w:tcW w:w="2095" w:type="dxa"/>
            <w:shd w:val="pct10" w:color="auto" w:fill="auto"/>
          </w:tcPr>
          <w:p w:rsidR="005D140E" w:rsidRPr="00077EF5" w:rsidRDefault="005D140E" w:rsidP="00FB357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5D140E" w:rsidRPr="00077EF5" w:rsidRDefault="005D140E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5D140E" w:rsidRPr="00077EF5" w:rsidRDefault="005D140E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5D140E" w:rsidRPr="00077EF5" w:rsidTr="00FB357B">
        <w:trPr>
          <w:tblHeader/>
        </w:trPr>
        <w:tc>
          <w:tcPr>
            <w:tcW w:w="2095" w:type="dxa"/>
          </w:tcPr>
          <w:p w:rsidR="005D140E" w:rsidRPr="00495B2F" w:rsidRDefault="005D140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Storage Location</w:t>
            </w:r>
          </w:p>
        </w:tc>
        <w:tc>
          <w:tcPr>
            <w:tcW w:w="3148" w:type="dxa"/>
          </w:tcPr>
          <w:p w:rsidR="005D140E" w:rsidRPr="00581673" w:rsidRDefault="005D140E" w:rsidP="00FB357B">
            <w:pPr>
              <w:rPr>
                <w:lang w:val="en-US"/>
              </w:rPr>
            </w:pPr>
            <w:r>
              <w:rPr>
                <w:lang w:val="en-US"/>
              </w:rPr>
              <w:t>Choose from the dropdown list</w:t>
            </w:r>
          </w:p>
        </w:tc>
        <w:tc>
          <w:tcPr>
            <w:tcW w:w="3127" w:type="dxa"/>
          </w:tcPr>
          <w:p w:rsidR="005D140E" w:rsidRPr="00077EF5" w:rsidRDefault="005D140E" w:rsidP="00753FDF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Location on where you wish to </w:t>
            </w:r>
            <w:r w:rsidR="00753FDF">
              <w:rPr>
                <w:lang w:val="en-US"/>
              </w:rPr>
              <w:t>get</w:t>
            </w:r>
            <w:r>
              <w:rPr>
                <w:lang w:val="en-US"/>
              </w:rPr>
              <w:t xml:space="preserve"> the material being </w:t>
            </w:r>
            <w:r w:rsidR="00753FDF">
              <w:rPr>
                <w:lang w:val="en-US"/>
              </w:rPr>
              <w:t>issued</w:t>
            </w:r>
          </w:p>
        </w:tc>
      </w:tr>
      <w:tr w:rsidR="005D140E" w:rsidRPr="00077EF5" w:rsidTr="00FB357B">
        <w:trPr>
          <w:tblHeader/>
        </w:trPr>
        <w:tc>
          <w:tcPr>
            <w:tcW w:w="2095" w:type="dxa"/>
          </w:tcPr>
          <w:p w:rsidR="005D140E" w:rsidRDefault="005D140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Goods Recipient</w:t>
            </w:r>
          </w:p>
        </w:tc>
        <w:tc>
          <w:tcPr>
            <w:tcW w:w="3148" w:type="dxa"/>
          </w:tcPr>
          <w:p w:rsidR="005D140E" w:rsidRDefault="005D140E" w:rsidP="00FB357B">
            <w:pPr>
              <w:rPr>
                <w:lang w:val="en-US"/>
              </w:rPr>
            </w:pPr>
            <w:r>
              <w:rPr>
                <w:lang w:val="en-US"/>
              </w:rPr>
              <w:t>Text value</w:t>
            </w:r>
          </w:p>
        </w:tc>
        <w:tc>
          <w:tcPr>
            <w:tcW w:w="3127" w:type="dxa"/>
          </w:tcPr>
          <w:p w:rsidR="005D140E" w:rsidRDefault="005D140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additional name if necessary</w:t>
            </w:r>
          </w:p>
        </w:tc>
      </w:tr>
      <w:tr w:rsidR="005D140E" w:rsidRPr="00077EF5" w:rsidTr="00FB357B">
        <w:trPr>
          <w:tblHeader/>
        </w:trPr>
        <w:tc>
          <w:tcPr>
            <w:tcW w:w="2095" w:type="dxa"/>
          </w:tcPr>
          <w:p w:rsidR="005D140E" w:rsidRDefault="005D140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</w:tc>
        <w:tc>
          <w:tcPr>
            <w:tcW w:w="3148" w:type="dxa"/>
          </w:tcPr>
          <w:p w:rsidR="005D140E" w:rsidRDefault="005D140E" w:rsidP="00FB357B">
            <w:pPr>
              <w:rPr>
                <w:lang w:val="en-US"/>
              </w:rPr>
            </w:pPr>
            <w:r>
              <w:rPr>
                <w:lang w:val="en-US"/>
              </w:rPr>
              <w:t>Text value</w:t>
            </w:r>
          </w:p>
        </w:tc>
        <w:tc>
          <w:tcPr>
            <w:tcW w:w="3127" w:type="dxa"/>
          </w:tcPr>
          <w:p w:rsidR="005D140E" w:rsidRDefault="005D140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additional text if necessary</w:t>
            </w:r>
          </w:p>
        </w:tc>
      </w:tr>
    </w:tbl>
    <w:p w:rsidR="005D140E" w:rsidRDefault="00753FDF" w:rsidP="00753FDF">
      <w:pPr>
        <w:pStyle w:val="List"/>
        <w:spacing w:before="120"/>
        <w:ind w:left="360"/>
      </w:pPr>
      <w:r>
        <w:rPr>
          <w:noProof/>
          <w:lang w:val="en-PH" w:eastAsia="en-PH"/>
        </w:rPr>
        <w:drawing>
          <wp:inline distT="0" distB="0" distL="0" distR="0">
            <wp:extent cx="5657850" cy="2003651"/>
            <wp:effectExtent l="19050" t="0" r="0" b="0"/>
            <wp:docPr id="2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00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E93" w:rsidRDefault="00260E93" w:rsidP="00260E93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,, choose </w:t>
      </w:r>
      <w:r>
        <w:rPr>
          <w:rFonts w:cs="Arial"/>
          <w:b/>
        </w:rPr>
        <w:t>Reservation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260E93" w:rsidRPr="00077EF5" w:rsidTr="00FB357B">
        <w:trPr>
          <w:tblHeader/>
        </w:trPr>
        <w:tc>
          <w:tcPr>
            <w:tcW w:w="2095" w:type="dxa"/>
            <w:shd w:val="pct10" w:color="auto" w:fill="auto"/>
          </w:tcPr>
          <w:p w:rsidR="00260E93" w:rsidRPr="00077EF5" w:rsidRDefault="00260E93" w:rsidP="00FB357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260E93" w:rsidRPr="00077EF5" w:rsidRDefault="00260E93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260E93" w:rsidRPr="00077EF5" w:rsidRDefault="00260E93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260E93" w:rsidRPr="00077EF5" w:rsidTr="00FB357B">
        <w:trPr>
          <w:tblHeader/>
        </w:trPr>
        <w:tc>
          <w:tcPr>
            <w:tcW w:w="2095" w:type="dxa"/>
          </w:tcPr>
          <w:p w:rsidR="00260E93" w:rsidRPr="00495B2F" w:rsidRDefault="00260E93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Final Issue</w:t>
            </w:r>
          </w:p>
        </w:tc>
        <w:tc>
          <w:tcPr>
            <w:tcW w:w="3148" w:type="dxa"/>
          </w:tcPr>
          <w:p w:rsidR="00260E93" w:rsidRPr="00581673" w:rsidRDefault="00260E93" w:rsidP="00FB357B">
            <w:pPr>
              <w:rPr>
                <w:lang w:val="en-US"/>
              </w:rPr>
            </w:pPr>
            <w:r>
              <w:rPr>
                <w:lang w:val="en-US"/>
              </w:rPr>
              <w:t>Tick Box</w:t>
            </w:r>
          </w:p>
        </w:tc>
        <w:tc>
          <w:tcPr>
            <w:tcW w:w="3127" w:type="dxa"/>
          </w:tcPr>
          <w:p w:rsidR="00260E93" w:rsidRPr="00077EF5" w:rsidRDefault="00260E93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Indicate that a reservation item is completed.</w:t>
            </w:r>
          </w:p>
        </w:tc>
      </w:tr>
    </w:tbl>
    <w:p w:rsidR="00260E93" w:rsidRDefault="00260E93" w:rsidP="00753FDF">
      <w:pPr>
        <w:pStyle w:val="List"/>
        <w:spacing w:before="120"/>
        <w:ind w:left="360"/>
      </w:pPr>
      <w:r>
        <w:rPr>
          <w:noProof/>
          <w:lang w:val="en-PH" w:eastAsia="en-PH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5133975" cy="1743075"/>
            <wp:effectExtent l="19050" t="0" r="9525" b="0"/>
            <wp:wrapTight wrapText="bothSides">
              <wp:wrapPolygon edited="0">
                <wp:start x="-80" y="0"/>
                <wp:lineTo x="-80" y="21482"/>
                <wp:lineTo x="21640" y="21482"/>
                <wp:lineTo x="21640" y="0"/>
                <wp:lineTo x="-8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4390" b="6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FDF" w:rsidRPr="007F2972" w:rsidRDefault="00753FDF" w:rsidP="00753FDF">
      <w:pPr>
        <w:pStyle w:val="List"/>
        <w:spacing w:before="120"/>
        <w:ind w:left="360"/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6C5587" w:rsidRDefault="006C5587" w:rsidP="006C5587">
      <w:pPr>
        <w:numPr>
          <w:ilvl w:val="0"/>
          <w:numId w:val="99"/>
        </w:numPr>
        <w:rPr>
          <w:lang w:val="en-US"/>
        </w:rPr>
      </w:pPr>
      <w:r>
        <w:rPr>
          <w:lang w:val="en-US"/>
        </w:rPr>
        <w:lastRenderedPageBreak/>
        <w:t xml:space="preserve">Tick </w:t>
      </w:r>
      <w:r>
        <w:rPr>
          <w:noProof/>
          <w:lang w:val="en-US"/>
        </w:rPr>
        <w:t>the Item OK check box</w:t>
      </w:r>
      <w:r>
        <w:rPr>
          <w:lang w:val="en-US"/>
        </w:rPr>
        <w:t>.</w:t>
      </w:r>
    </w:p>
    <w:p w:rsidR="006C5587" w:rsidRDefault="006C5587" w:rsidP="006C5587">
      <w:pPr>
        <w:ind w:left="360"/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3209925" cy="342900"/>
            <wp:effectExtent l="19050" t="0" r="9525" b="0"/>
            <wp:docPr id="2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587" w:rsidRPr="00055E3C" w:rsidRDefault="006C5587" w:rsidP="006C5587">
      <w:pPr>
        <w:pStyle w:val="ListParagraph"/>
        <w:numPr>
          <w:ilvl w:val="0"/>
          <w:numId w:val="99"/>
        </w:numPr>
        <w:rPr>
          <w:lang w:val="en-US"/>
        </w:rPr>
      </w:pPr>
      <w:r>
        <w:rPr>
          <w:lang w:val="en-US"/>
        </w:rPr>
        <w:t xml:space="preserve">Click the </w:t>
      </w:r>
      <w:r w:rsidRPr="00AE2B60">
        <w:rPr>
          <w:i/>
          <w:lang w:val="en-US"/>
        </w:rPr>
        <w:t>Check</w:t>
      </w:r>
      <w:r w:rsidRPr="00055E3C">
        <w:rPr>
          <w:lang w:val="en-US"/>
        </w:rP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495300" cy="238125"/>
            <wp:effectExtent l="19050" t="0" r="0" b="0"/>
            <wp:docPr id="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button</w:t>
      </w:r>
      <w:r w:rsidRPr="00055E3C">
        <w:rPr>
          <w:lang w:val="en-US"/>
        </w:rPr>
        <w:t>.</w:t>
      </w:r>
    </w:p>
    <w:p w:rsidR="006C5587" w:rsidRDefault="006C5587" w:rsidP="006C5587">
      <w:pPr>
        <w:numPr>
          <w:ilvl w:val="0"/>
          <w:numId w:val="99"/>
        </w:numPr>
        <w:rPr>
          <w:lang w:val="en-US"/>
        </w:rPr>
      </w:pPr>
      <w:r>
        <w:rPr>
          <w:lang w:val="en-US"/>
        </w:rPr>
        <w:t xml:space="preserve">A dialog box will appear containing system messages. Confirm all warning messages. Note that an </w:t>
      </w:r>
      <w:r>
        <w:rPr>
          <w:b/>
          <w:lang w:val="en-US"/>
        </w:rPr>
        <w:t>Error M</w:t>
      </w:r>
      <w:r w:rsidRPr="00055E3C">
        <w:rPr>
          <w:b/>
          <w:lang w:val="en-US"/>
        </w:rPr>
        <w:t>essage</w:t>
      </w:r>
      <w:r>
        <w:rPr>
          <w:lang w:val="en-US"/>
        </w:rPr>
        <w:t xml:space="preserve"> will prevent you from posting the document.</w:t>
      </w:r>
    </w:p>
    <w:p w:rsidR="006C5587" w:rsidRDefault="006C5587" w:rsidP="006C5587">
      <w:pPr>
        <w:numPr>
          <w:ilvl w:val="0"/>
          <w:numId w:val="99"/>
        </w:numPr>
        <w:rPr>
          <w:lang w:val="en-US"/>
        </w:rPr>
      </w:pPr>
      <w:r>
        <w:rPr>
          <w:lang w:val="en-US"/>
        </w:rPr>
        <w:t xml:space="preserve">Confirm messages by pressing </w:t>
      </w:r>
      <w:r w:rsidRPr="00055E3C">
        <w:rPr>
          <w:b/>
          <w:lang w:val="en-US"/>
        </w:rPr>
        <w:t>Enter</w:t>
      </w:r>
      <w:r>
        <w:rPr>
          <w:lang w:val="en-US"/>
        </w:rPr>
        <w:t>.</w:t>
      </w:r>
    </w:p>
    <w:p w:rsidR="006C5587" w:rsidRDefault="006C5587" w:rsidP="006C5587">
      <w:pPr>
        <w:numPr>
          <w:ilvl w:val="0"/>
          <w:numId w:val="99"/>
        </w:numPr>
        <w:rPr>
          <w:lang w:val="en-US"/>
        </w:rPr>
      </w:pPr>
      <w:r>
        <w:rPr>
          <w:lang w:val="en-US"/>
        </w:rPr>
        <w:t xml:space="preserve">Click </w:t>
      </w:r>
      <w:r w:rsidRPr="00AE2B60">
        <w:rPr>
          <w:lang w:val="en-US"/>
        </w:rPr>
        <w:t>Save</w:t>
      </w:r>
      <w:r>
        <w:rPr>
          <w:lang w:val="en-US"/>
        </w:rP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00025" cy="228600"/>
            <wp:effectExtent l="19050" t="0" r="9525" b="0"/>
            <wp:docPr id="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icon or Post </w:t>
      </w:r>
      <w:r>
        <w:rPr>
          <w:noProof/>
          <w:lang w:val="en-PH" w:eastAsia="en-PH"/>
        </w:rPr>
        <w:drawing>
          <wp:inline distT="0" distB="0" distL="0" distR="0">
            <wp:extent cx="419100" cy="285750"/>
            <wp:effectExtent l="19050" t="0" r="0" b="0"/>
            <wp:docPr id="2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button to post the document.</w:t>
      </w:r>
    </w:p>
    <w:p w:rsidR="006C5587" w:rsidRPr="004B2B7D" w:rsidRDefault="006C5587" w:rsidP="006C5587">
      <w:pPr>
        <w:keepNext/>
        <w:rPr>
          <w:lang w:val="en-US"/>
        </w:rPr>
      </w:pPr>
    </w:p>
    <w:p w:rsidR="006C5587" w:rsidRDefault="006C5587" w:rsidP="006C5587">
      <w:pPr>
        <w:pStyle w:val="Heading9"/>
      </w:pPr>
      <w:r>
        <w:t>Result</w:t>
      </w:r>
    </w:p>
    <w:p w:rsidR="006C5587" w:rsidRDefault="00782967" w:rsidP="00924C46">
      <w:pPr>
        <w:rPr>
          <w:lang w:val="en-US"/>
        </w:rPr>
      </w:pPr>
      <w:r>
        <w:rPr>
          <w:lang w:val="en-US"/>
        </w:rPr>
        <w:t>A material document is created for the issuance of goods/items.</w:t>
      </w:r>
    </w:p>
    <w:p w:rsidR="007F596D" w:rsidRDefault="00782967" w:rsidP="00544668">
      <w:pPr>
        <w:pStyle w:val="List"/>
        <w:spacing w:before="120"/>
      </w:pPr>
      <w:r>
        <w:rPr>
          <w:noProof/>
          <w:lang w:val="en-PH" w:eastAsia="en-PH"/>
        </w:rPr>
        <w:drawing>
          <wp:inline distT="0" distB="0" distL="0" distR="0">
            <wp:extent cx="2419350" cy="190500"/>
            <wp:effectExtent l="19050" t="0" r="0" b="0"/>
            <wp:docPr id="30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E3C" w:rsidRDefault="00D60E3C" w:rsidP="00544668">
      <w:pPr>
        <w:pStyle w:val="List"/>
        <w:spacing w:before="120"/>
      </w:pPr>
    </w:p>
    <w:p w:rsidR="0013028E" w:rsidRPr="00616A28" w:rsidRDefault="0013028E" w:rsidP="0013028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Goods Issue to an Internal Order (Uniforms)</w:t>
      </w:r>
    </w:p>
    <w:p w:rsidR="0013028E" w:rsidRPr="00D00AD2" w:rsidRDefault="0013028E" w:rsidP="0013028E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13028E" w:rsidRPr="00C277E7" w:rsidRDefault="0013028E" w:rsidP="0013028E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</w:t>
      </w:r>
      <w:r>
        <w:rPr>
          <w:rFonts w:cs="Arial"/>
          <w:lang w:val="en-US"/>
        </w:rPr>
        <w:t>tivity is performed to issue a material</w:t>
      </w:r>
      <w:r w:rsidR="003E3041">
        <w:rPr>
          <w:rFonts w:cs="Arial"/>
          <w:lang w:val="en-US"/>
        </w:rPr>
        <w:t xml:space="preserve"> to an internal order</w:t>
      </w:r>
      <w:r>
        <w:rPr>
          <w:rFonts w:cs="Arial"/>
          <w:lang w:val="en-US"/>
        </w:rPr>
        <w:t>.</w:t>
      </w:r>
    </w:p>
    <w:p w:rsidR="0013028E" w:rsidRPr="00C0707D" w:rsidRDefault="0013028E" w:rsidP="0013028E">
      <w:pPr>
        <w:pStyle w:val="Heading9"/>
      </w:pPr>
      <w:r w:rsidRPr="00070F05">
        <w:t>Procedure</w:t>
      </w:r>
    </w:p>
    <w:p w:rsidR="0013028E" w:rsidRPr="00070F05" w:rsidRDefault="0013028E" w:rsidP="0013028E">
      <w:pPr>
        <w:pStyle w:val="List"/>
        <w:numPr>
          <w:ilvl w:val="0"/>
          <w:numId w:val="102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13028E" w:rsidRPr="00B87AD3" w:rsidTr="00FB357B">
        <w:tc>
          <w:tcPr>
            <w:tcW w:w="2617" w:type="dxa"/>
            <w:shd w:val="pct10" w:color="auto" w:fill="auto"/>
          </w:tcPr>
          <w:p w:rsidR="0013028E" w:rsidRPr="00070F05" w:rsidRDefault="0013028E" w:rsidP="00FB357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13028E" w:rsidRPr="00C277E7" w:rsidRDefault="0013028E" w:rsidP="00FB357B">
            <w:pPr>
              <w:pStyle w:val="TableText"/>
              <w:rPr>
                <w:rStyle w:val="Object"/>
                <w:i w:val="0"/>
                <w:lang w:val="en-US"/>
              </w:rPr>
            </w:pPr>
            <w:r w:rsidRPr="00077EF5">
              <w:rPr>
                <w:i/>
                <w:lang w:val="en-US"/>
              </w:rPr>
              <w:t xml:space="preserve">Logistics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Materials Management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Inventory Management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Cs/>
                <w:lang w:val="en-US"/>
              </w:rPr>
              <w:t xml:space="preserve"> </w:t>
            </w:r>
            <w:r>
              <w:rPr>
                <w:i/>
                <w:lang w:val="en-US"/>
              </w:rPr>
              <w:t>Goods Movement</w:t>
            </w:r>
            <w:r w:rsidRPr="00416EC5">
              <w:rPr>
                <w:lang w:val="en-US"/>
              </w:rPr>
              <w:sym w:font="Symbol" w:char="F0AE"/>
            </w:r>
            <w:r>
              <w:rPr>
                <w:lang w:val="en-US"/>
              </w:rPr>
              <w:t xml:space="preserve"> </w:t>
            </w:r>
            <w:r w:rsidRPr="00CE4B71">
              <w:rPr>
                <w:i/>
                <w:lang w:val="en-US"/>
              </w:rPr>
              <w:t>MIGO</w:t>
            </w:r>
          </w:p>
        </w:tc>
      </w:tr>
      <w:tr w:rsidR="0013028E" w:rsidRPr="00070F05" w:rsidTr="00FB357B">
        <w:tc>
          <w:tcPr>
            <w:tcW w:w="2617" w:type="dxa"/>
            <w:shd w:val="pct10" w:color="auto" w:fill="auto"/>
          </w:tcPr>
          <w:p w:rsidR="0013028E" w:rsidRPr="00070F05" w:rsidRDefault="0013028E" w:rsidP="00FB357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13028E" w:rsidRPr="00070F05" w:rsidRDefault="0013028E" w:rsidP="00FB357B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MIGO</w:t>
            </w:r>
          </w:p>
        </w:tc>
      </w:tr>
    </w:tbl>
    <w:p w:rsidR="0013028E" w:rsidRPr="005D140E" w:rsidRDefault="0013028E" w:rsidP="0013028E">
      <w:pPr>
        <w:pStyle w:val="List"/>
        <w:numPr>
          <w:ilvl w:val="0"/>
          <w:numId w:val="102"/>
        </w:numPr>
        <w:spacing w:before="120"/>
      </w:pPr>
      <w:r w:rsidRPr="007F2972">
        <w:t xml:space="preserve">In the MIGO screen, </w:t>
      </w:r>
      <w:r>
        <w:t xml:space="preserve">choose </w:t>
      </w:r>
      <w:r>
        <w:rPr>
          <w:b/>
        </w:rPr>
        <w:t>A07 -</w:t>
      </w:r>
      <w:r w:rsidRPr="007F2972">
        <w:rPr>
          <w:b/>
        </w:rPr>
        <w:t xml:space="preserve"> Goods </w:t>
      </w:r>
      <w:r>
        <w:rPr>
          <w:b/>
        </w:rPr>
        <w:t>Issue</w:t>
      </w:r>
      <w:r>
        <w:t xml:space="preserve"> with reference to </w:t>
      </w:r>
      <w:r>
        <w:rPr>
          <w:b/>
        </w:rPr>
        <w:t>R09</w:t>
      </w:r>
      <w:r w:rsidRPr="007F2972">
        <w:rPr>
          <w:b/>
        </w:rPr>
        <w:t xml:space="preserve"> </w:t>
      </w:r>
      <w:r>
        <w:rPr>
          <w:b/>
        </w:rPr>
        <w:t>- Reservation</w:t>
      </w:r>
      <w:r w:rsidRPr="007F2972">
        <w:rPr>
          <w:b/>
        </w:rPr>
        <w:t>.</w:t>
      </w:r>
    </w:p>
    <w:p w:rsidR="0013028E" w:rsidRDefault="0013028E" w:rsidP="0013028E">
      <w:pPr>
        <w:pStyle w:val="List"/>
        <w:spacing w:before="120"/>
        <w:ind w:left="360"/>
        <w:rPr>
          <w:b/>
        </w:rPr>
      </w:pPr>
      <w:r>
        <w:rPr>
          <w:b/>
          <w:noProof/>
          <w:lang w:val="en-PH" w:eastAsia="en-PH"/>
        </w:rPr>
        <w:drawing>
          <wp:inline distT="0" distB="0" distL="0" distR="0">
            <wp:extent cx="5000625" cy="1076325"/>
            <wp:effectExtent l="19050" t="0" r="9525" b="0"/>
            <wp:docPr id="6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28E" w:rsidRDefault="0013028E" w:rsidP="0013028E">
      <w:pPr>
        <w:pStyle w:val="List"/>
        <w:numPr>
          <w:ilvl w:val="0"/>
          <w:numId w:val="102"/>
        </w:numPr>
        <w:spacing w:before="120"/>
        <w:rPr>
          <w:rFonts w:cs="Arial"/>
        </w:rPr>
      </w:pPr>
      <w:r>
        <w:rPr>
          <w:rFonts w:cs="Arial"/>
        </w:rPr>
        <w:t xml:space="preserve">Input the Reservation Number or press </w:t>
      </w:r>
      <w:r w:rsidRPr="00DF1081">
        <w:rPr>
          <w:rFonts w:cs="Arial"/>
          <w:b/>
        </w:rPr>
        <w:t>F4</w:t>
      </w:r>
      <w:r>
        <w:rPr>
          <w:rFonts w:cs="Arial"/>
        </w:rPr>
        <w:t xml:space="preserve"> to begin a search.</w:t>
      </w:r>
    </w:p>
    <w:p w:rsidR="0013028E" w:rsidRDefault="0013028E" w:rsidP="0013028E">
      <w:pPr>
        <w:pStyle w:val="List"/>
        <w:numPr>
          <w:ilvl w:val="0"/>
          <w:numId w:val="102"/>
        </w:numPr>
        <w:spacing w:before="120"/>
        <w:rPr>
          <w:rFonts w:cs="Arial"/>
        </w:rPr>
      </w:pPr>
      <w:r>
        <w:rPr>
          <w:rFonts w:cs="Arial"/>
        </w:rPr>
        <w:t xml:space="preserve">Make sure that the </w:t>
      </w:r>
      <w:r w:rsidRPr="001636AE">
        <w:rPr>
          <w:rFonts w:cs="Arial"/>
          <w:b/>
        </w:rPr>
        <w:t>movement type</w:t>
      </w:r>
      <w:r>
        <w:rPr>
          <w:rFonts w:cs="Arial"/>
        </w:rPr>
        <w:t xml:space="preserve"> at the right most part of the screen is </w:t>
      </w:r>
      <w:proofErr w:type="spellStart"/>
      <w:r w:rsidR="00917404">
        <w:rPr>
          <w:rFonts w:cs="Arial"/>
          <w:b/>
        </w:rPr>
        <w:t>Advn</w:t>
      </w:r>
      <w:proofErr w:type="spellEnd"/>
      <w:r w:rsidR="00917404">
        <w:rPr>
          <w:rFonts w:cs="Arial"/>
          <w:b/>
        </w:rPr>
        <w:t>. To Emp.</w:t>
      </w:r>
      <w:r>
        <w:rPr>
          <w:rFonts w:cs="Arial"/>
          <w:b/>
        </w:rPr>
        <w:t xml:space="preserve"> </w:t>
      </w:r>
      <w:r w:rsidR="00917404">
        <w:rPr>
          <w:rFonts w:cs="Arial"/>
          <w:b/>
        </w:rPr>
        <w:t>– Z6</w:t>
      </w:r>
      <w:r w:rsidRPr="001636AE">
        <w:rPr>
          <w:rFonts w:cs="Arial"/>
          <w:b/>
        </w:rPr>
        <w:t>1</w:t>
      </w:r>
      <w:r>
        <w:rPr>
          <w:rFonts w:cs="Arial"/>
        </w:rPr>
        <w:t xml:space="preserve">. Otherwise, type </w:t>
      </w:r>
      <w:r w:rsidR="00917404">
        <w:rPr>
          <w:rFonts w:cs="Arial"/>
          <w:b/>
        </w:rPr>
        <w:t>Z6</w:t>
      </w:r>
      <w:r w:rsidRPr="001636AE">
        <w:rPr>
          <w:rFonts w:cs="Arial"/>
          <w:b/>
        </w:rPr>
        <w:t>1</w:t>
      </w:r>
      <w:r>
        <w:rPr>
          <w:rFonts w:cs="Arial"/>
        </w:rPr>
        <w:t xml:space="preserve"> in the box.</w:t>
      </w:r>
    </w:p>
    <w:p w:rsidR="0013028E" w:rsidRDefault="00917404" w:rsidP="0013028E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57850" cy="733919"/>
            <wp:effectExtent l="19050" t="0" r="0" b="0"/>
            <wp:docPr id="329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3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28E" w:rsidRDefault="0013028E" w:rsidP="0013028E">
      <w:pPr>
        <w:pStyle w:val="List"/>
        <w:numPr>
          <w:ilvl w:val="0"/>
          <w:numId w:val="102"/>
        </w:numPr>
        <w:spacing w:before="120"/>
        <w:rPr>
          <w:rFonts w:cs="Arial"/>
        </w:rPr>
      </w:pPr>
      <w:r>
        <w:rPr>
          <w:rFonts w:cs="Arial"/>
        </w:rPr>
        <w:t xml:space="preserve">Press </w:t>
      </w:r>
      <w:r w:rsidRPr="001636AE">
        <w:rPr>
          <w:rFonts w:cs="Arial"/>
          <w:b/>
        </w:rPr>
        <w:t>Enter</w:t>
      </w:r>
      <w:r>
        <w:rPr>
          <w:rFonts w:cs="Arial"/>
          <w:b/>
        </w:rPr>
        <w:t xml:space="preserve">. </w:t>
      </w:r>
      <w:r>
        <w:rPr>
          <w:rFonts w:cs="Arial"/>
        </w:rPr>
        <w:t>The details of the Reservation will be copied into the MIGO screen.</w:t>
      </w:r>
    </w:p>
    <w:p w:rsidR="0013028E" w:rsidRDefault="0013028E" w:rsidP="0013028E">
      <w:pPr>
        <w:pStyle w:val="List"/>
        <w:numPr>
          <w:ilvl w:val="0"/>
          <w:numId w:val="102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Header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 choose </w:t>
      </w:r>
      <w:r>
        <w:rPr>
          <w:rFonts w:cs="Arial"/>
          <w:b/>
        </w:rPr>
        <w:t>General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13028E" w:rsidRPr="00077EF5" w:rsidTr="00FB357B">
        <w:trPr>
          <w:tblHeader/>
        </w:trPr>
        <w:tc>
          <w:tcPr>
            <w:tcW w:w="2095" w:type="dxa"/>
            <w:shd w:val="pct10" w:color="auto" w:fill="auto"/>
          </w:tcPr>
          <w:p w:rsidR="0013028E" w:rsidRPr="00077EF5" w:rsidRDefault="0013028E" w:rsidP="00FB357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lastRenderedPageBreak/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13028E" w:rsidRPr="00077EF5" w:rsidRDefault="0013028E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13028E" w:rsidRPr="00077EF5" w:rsidRDefault="0013028E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13028E" w:rsidRPr="00077EF5" w:rsidTr="00FB357B">
        <w:trPr>
          <w:tblHeader/>
        </w:trPr>
        <w:tc>
          <w:tcPr>
            <w:tcW w:w="2095" w:type="dxa"/>
          </w:tcPr>
          <w:p w:rsidR="0013028E" w:rsidRPr="00495B2F" w:rsidRDefault="0013028E" w:rsidP="00FB357B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180975" cy="180975"/>
                  <wp:effectExtent l="19050" t="0" r="9525" b="0"/>
                  <wp:docPr id="6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8" w:type="dxa"/>
          </w:tcPr>
          <w:p w:rsidR="0013028E" w:rsidRPr="00581673" w:rsidRDefault="0013028E" w:rsidP="00FB357B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3 Collective Slip</w:t>
            </w:r>
          </w:p>
        </w:tc>
        <w:tc>
          <w:tcPr>
            <w:tcW w:w="3127" w:type="dxa"/>
          </w:tcPr>
          <w:p w:rsidR="0013028E" w:rsidRPr="00077EF5" w:rsidRDefault="0013028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Print Active/Inactive</w:t>
            </w:r>
          </w:p>
        </w:tc>
      </w:tr>
      <w:tr w:rsidR="0013028E" w:rsidRPr="00077EF5" w:rsidTr="00FB357B">
        <w:trPr>
          <w:tblHeader/>
        </w:trPr>
        <w:tc>
          <w:tcPr>
            <w:tcW w:w="2095" w:type="dxa"/>
          </w:tcPr>
          <w:p w:rsidR="0013028E" w:rsidRDefault="0013028E" w:rsidP="00FB357B">
            <w:pPr>
              <w:pStyle w:val="TableTex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Material Slip</w:t>
            </w:r>
          </w:p>
        </w:tc>
        <w:tc>
          <w:tcPr>
            <w:tcW w:w="3148" w:type="dxa"/>
          </w:tcPr>
          <w:p w:rsidR="0013028E" w:rsidRDefault="0013028E" w:rsidP="00FB357B">
            <w:pPr>
              <w:rPr>
                <w:noProof/>
                <w:lang w:val="en-US"/>
              </w:rPr>
            </w:pPr>
          </w:p>
        </w:tc>
        <w:tc>
          <w:tcPr>
            <w:tcW w:w="3127" w:type="dxa"/>
          </w:tcPr>
          <w:p w:rsidR="0013028E" w:rsidRDefault="0013028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Required</w:t>
            </w:r>
          </w:p>
        </w:tc>
      </w:tr>
      <w:tr w:rsidR="0013028E" w:rsidRPr="00077EF5" w:rsidTr="00FB357B">
        <w:trPr>
          <w:tblHeader/>
        </w:trPr>
        <w:tc>
          <w:tcPr>
            <w:tcW w:w="2095" w:type="dxa"/>
          </w:tcPr>
          <w:p w:rsidR="0013028E" w:rsidRDefault="0013028E" w:rsidP="00FB357B">
            <w:pPr>
              <w:pStyle w:val="TableTex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Doc. Header Text</w:t>
            </w:r>
          </w:p>
        </w:tc>
        <w:tc>
          <w:tcPr>
            <w:tcW w:w="3148" w:type="dxa"/>
          </w:tcPr>
          <w:p w:rsidR="0013028E" w:rsidRDefault="0013028E" w:rsidP="00FB357B">
            <w:pPr>
              <w:rPr>
                <w:noProof/>
                <w:lang w:val="en-US"/>
              </w:rPr>
            </w:pPr>
          </w:p>
        </w:tc>
        <w:tc>
          <w:tcPr>
            <w:tcW w:w="3127" w:type="dxa"/>
          </w:tcPr>
          <w:p w:rsidR="0013028E" w:rsidRDefault="0013028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Required</w:t>
            </w:r>
          </w:p>
        </w:tc>
      </w:tr>
    </w:tbl>
    <w:p w:rsidR="0013028E" w:rsidRDefault="0013028E" w:rsidP="0013028E">
      <w:pPr>
        <w:pStyle w:val="List"/>
        <w:spacing w:before="120"/>
        <w:ind w:left="360"/>
        <w:rPr>
          <w:rFonts w:cs="Arial"/>
          <w:noProof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505450" cy="1219200"/>
            <wp:effectExtent l="19050" t="0" r="0" b="0"/>
            <wp:docPr id="32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28E" w:rsidRDefault="0013028E" w:rsidP="0013028E">
      <w:pPr>
        <w:pStyle w:val="List"/>
        <w:numPr>
          <w:ilvl w:val="0"/>
          <w:numId w:val="102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 choose </w:t>
      </w:r>
      <w:r w:rsidRPr="001636AE">
        <w:rPr>
          <w:rFonts w:cs="Arial"/>
          <w:b/>
        </w:rPr>
        <w:t>Quantity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13028E" w:rsidRPr="00077EF5" w:rsidTr="00FB357B">
        <w:trPr>
          <w:tblHeader/>
        </w:trPr>
        <w:tc>
          <w:tcPr>
            <w:tcW w:w="2095" w:type="dxa"/>
            <w:shd w:val="pct10" w:color="auto" w:fill="auto"/>
          </w:tcPr>
          <w:p w:rsidR="0013028E" w:rsidRPr="00077EF5" w:rsidRDefault="0013028E" w:rsidP="00FB357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13028E" w:rsidRPr="00077EF5" w:rsidRDefault="0013028E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13028E" w:rsidRPr="00077EF5" w:rsidRDefault="0013028E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13028E" w:rsidRPr="00077EF5" w:rsidTr="00FB357B">
        <w:trPr>
          <w:tblHeader/>
        </w:trPr>
        <w:tc>
          <w:tcPr>
            <w:tcW w:w="2095" w:type="dxa"/>
          </w:tcPr>
          <w:p w:rsidR="0013028E" w:rsidRPr="00495B2F" w:rsidRDefault="0013028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Qty in Unit of Entry</w:t>
            </w:r>
          </w:p>
        </w:tc>
        <w:tc>
          <w:tcPr>
            <w:tcW w:w="3148" w:type="dxa"/>
          </w:tcPr>
          <w:p w:rsidR="0013028E" w:rsidRPr="00581673" w:rsidRDefault="0013028E" w:rsidP="00FB357B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Numeric value</w:t>
            </w:r>
          </w:p>
        </w:tc>
        <w:tc>
          <w:tcPr>
            <w:tcW w:w="3127" w:type="dxa"/>
          </w:tcPr>
          <w:p w:rsidR="0013028E" w:rsidRPr="00077EF5" w:rsidRDefault="0013028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Quantity to be issued.</w:t>
            </w:r>
          </w:p>
        </w:tc>
      </w:tr>
    </w:tbl>
    <w:p w:rsidR="0013028E" w:rsidRDefault="0013028E" w:rsidP="0013028E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4781550" cy="1323975"/>
            <wp:effectExtent l="19050" t="0" r="0" b="0"/>
            <wp:docPr id="32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28E" w:rsidRDefault="0013028E" w:rsidP="0013028E">
      <w:pPr>
        <w:pStyle w:val="List"/>
        <w:numPr>
          <w:ilvl w:val="0"/>
          <w:numId w:val="102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,, choose </w:t>
      </w:r>
      <w:r>
        <w:rPr>
          <w:rFonts w:cs="Arial"/>
          <w:b/>
        </w:rPr>
        <w:t>Where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13028E" w:rsidRPr="00077EF5" w:rsidTr="00FB357B">
        <w:trPr>
          <w:tblHeader/>
        </w:trPr>
        <w:tc>
          <w:tcPr>
            <w:tcW w:w="2095" w:type="dxa"/>
            <w:shd w:val="pct10" w:color="auto" w:fill="auto"/>
          </w:tcPr>
          <w:p w:rsidR="0013028E" w:rsidRPr="00077EF5" w:rsidRDefault="0013028E" w:rsidP="00FB357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13028E" w:rsidRPr="00077EF5" w:rsidRDefault="0013028E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13028E" w:rsidRPr="00077EF5" w:rsidRDefault="0013028E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13028E" w:rsidRPr="00077EF5" w:rsidTr="00FB357B">
        <w:trPr>
          <w:tblHeader/>
        </w:trPr>
        <w:tc>
          <w:tcPr>
            <w:tcW w:w="2095" w:type="dxa"/>
          </w:tcPr>
          <w:p w:rsidR="0013028E" w:rsidRPr="00495B2F" w:rsidRDefault="0013028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Storage Location</w:t>
            </w:r>
          </w:p>
        </w:tc>
        <w:tc>
          <w:tcPr>
            <w:tcW w:w="3148" w:type="dxa"/>
          </w:tcPr>
          <w:p w:rsidR="0013028E" w:rsidRPr="00581673" w:rsidRDefault="0013028E" w:rsidP="00FB357B">
            <w:pPr>
              <w:rPr>
                <w:lang w:val="en-US"/>
              </w:rPr>
            </w:pPr>
            <w:r>
              <w:rPr>
                <w:lang w:val="en-US"/>
              </w:rPr>
              <w:t>Choose from the dropdown list</w:t>
            </w:r>
          </w:p>
        </w:tc>
        <w:tc>
          <w:tcPr>
            <w:tcW w:w="3127" w:type="dxa"/>
          </w:tcPr>
          <w:p w:rsidR="0013028E" w:rsidRPr="00077EF5" w:rsidRDefault="0013028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Location on where you wish to get the material being issued</w:t>
            </w:r>
          </w:p>
        </w:tc>
      </w:tr>
      <w:tr w:rsidR="0013028E" w:rsidRPr="00077EF5" w:rsidTr="00FB357B">
        <w:trPr>
          <w:tblHeader/>
        </w:trPr>
        <w:tc>
          <w:tcPr>
            <w:tcW w:w="2095" w:type="dxa"/>
          </w:tcPr>
          <w:p w:rsidR="0013028E" w:rsidRDefault="0013028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Goods Recipient</w:t>
            </w:r>
          </w:p>
        </w:tc>
        <w:tc>
          <w:tcPr>
            <w:tcW w:w="3148" w:type="dxa"/>
          </w:tcPr>
          <w:p w:rsidR="0013028E" w:rsidRDefault="0013028E" w:rsidP="00FB357B">
            <w:pPr>
              <w:rPr>
                <w:lang w:val="en-US"/>
              </w:rPr>
            </w:pPr>
            <w:r>
              <w:rPr>
                <w:lang w:val="en-US"/>
              </w:rPr>
              <w:t>Text value</w:t>
            </w:r>
          </w:p>
        </w:tc>
        <w:tc>
          <w:tcPr>
            <w:tcW w:w="3127" w:type="dxa"/>
          </w:tcPr>
          <w:p w:rsidR="0013028E" w:rsidRDefault="0013028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additional name if necessary</w:t>
            </w:r>
          </w:p>
        </w:tc>
      </w:tr>
      <w:tr w:rsidR="0013028E" w:rsidRPr="00077EF5" w:rsidTr="00FB357B">
        <w:trPr>
          <w:tblHeader/>
        </w:trPr>
        <w:tc>
          <w:tcPr>
            <w:tcW w:w="2095" w:type="dxa"/>
          </w:tcPr>
          <w:p w:rsidR="0013028E" w:rsidRDefault="0013028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</w:tc>
        <w:tc>
          <w:tcPr>
            <w:tcW w:w="3148" w:type="dxa"/>
          </w:tcPr>
          <w:p w:rsidR="0013028E" w:rsidRDefault="0013028E" w:rsidP="00FB357B">
            <w:pPr>
              <w:rPr>
                <w:lang w:val="en-US"/>
              </w:rPr>
            </w:pPr>
            <w:r>
              <w:rPr>
                <w:lang w:val="en-US"/>
              </w:rPr>
              <w:t>Text value</w:t>
            </w:r>
          </w:p>
        </w:tc>
        <w:tc>
          <w:tcPr>
            <w:tcW w:w="3127" w:type="dxa"/>
          </w:tcPr>
          <w:p w:rsidR="0013028E" w:rsidRDefault="0013028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additional text if necessary</w:t>
            </w:r>
          </w:p>
        </w:tc>
      </w:tr>
    </w:tbl>
    <w:p w:rsidR="0013028E" w:rsidRDefault="00917404" w:rsidP="0013028E">
      <w:pPr>
        <w:pStyle w:val="List"/>
        <w:spacing w:before="120"/>
        <w:ind w:left="360"/>
      </w:pPr>
      <w:r>
        <w:rPr>
          <w:noProof/>
          <w:lang w:val="en-PH" w:eastAsia="en-PH"/>
        </w:rPr>
        <w:drawing>
          <wp:inline distT="0" distB="0" distL="0" distR="0">
            <wp:extent cx="5638800" cy="2266950"/>
            <wp:effectExtent l="19050" t="0" r="0" b="0"/>
            <wp:docPr id="330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t="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28E" w:rsidRDefault="0013028E" w:rsidP="0013028E">
      <w:pPr>
        <w:pStyle w:val="List"/>
        <w:numPr>
          <w:ilvl w:val="0"/>
          <w:numId w:val="102"/>
        </w:numPr>
        <w:spacing w:before="120"/>
        <w:rPr>
          <w:rFonts w:cs="Arial"/>
        </w:rPr>
      </w:pPr>
      <w:r>
        <w:rPr>
          <w:rFonts w:cs="Arial"/>
        </w:rPr>
        <w:lastRenderedPageBreak/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,, choose </w:t>
      </w:r>
      <w:r>
        <w:rPr>
          <w:rFonts w:cs="Arial"/>
          <w:b/>
        </w:rPr>
        <w:t>Reservation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13028E" w:rsidRPr="00077EF5" w:rsidTr="00FB357B">
        <w:trPr>
          <w:tblHeader/>
        </w:trPr>
        <w:tc>
          <w:tcPr>
            <w:tcW w:w="2095" w:type="dxa"/>
            <w:shd w:val="pct10" w:color="auto" w:fill="auto"/>
          </w:tcPr>
          <w:p w:rsidR="0013028E" w:rsidRPr="00077EF5" w:rsidRDefault="0013028E" w:rsidP="00FB357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13028E" w:rsidRPr="00077EF5" w:rsidRDefault="0013028E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13028E" w:rsidRPr="00077EF5" w:rsidRDefault="0013028E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13028E" w:rsidRPr="00077EF5" w:rsidTr="00FB357B">
        <w:trPr>
          <w:tblHeader/>
        </w:trPr>
        <w:tc>
          <w:tcPr>
            <w:tcW w:w="2095" w:type="dxa"/>
          </w:tcPr>
          <w:p w:rsidR="0013028E" w:rsidRPr="00495B2F" w:rsidRDefault="0013028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Final Issue</w:t>
            </w:r>
          </w:p>
        </w:tc>
        <w:tc>
          <w:tcPr>
            <w:tcW w:w="3148" w:type="dxa"/>
          </w:tcPr>
          <w:p w:rsidR="0013028E" w:rsidRPr="00581673" w:rsidRDefault="0013028E" w:rsidP="00FB357B">
            <w:pPr>
              <w:rPr>
                <w:lang w:val="en-US"/>
              </w:rPr>
            </w:pPr>
            <w:r>
              <w:rPr>
                <w:lang w:val="en-US"/>
              </w:rPr>
              <w:t>Tick Box</w:t>
            </w:r>
          </w:p>
        </w:tc>
        <w:tc>
          <w:tcPr>
            <w:tcW w:w="3127" w:type="dxa"/>
          </w:tcPr>
          <w:p w:rsidR="0013028E" w:rsidRPr="00077EF5" w:rsidRDefault="0013028E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Indicate that a reservation item is completed.</w:t>
            </w:r>
          </w:p>
        </w:tc>
      </w:tr>
    </w:tbl>
    <w:p w:rsidR="0013028E" w:rsidRDefault="0013028E" w:rsidP="0013028E">
      <w:pPr>
        <w:pStyle w:val="List"/>
        <w:spacing w:before="120"/>
        <w:ind w:left="360"/>
      </w:pPr>
      <w:r>
        <w:rPr>
          <w:noProof/>
          <w:lang w:val="en-PH" w:eastAsia="en-PH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5133975" cy="1743075"/>
            <wp:effectExtent l="19050" t="0" r="9525" b="0"/>
            <wp:wrapTight wrapText="bothSides">
              <wp:wrapPolygon edited="0">
                <wp:start x="-80" y="0"/>
                <wp:lineTo x="-80" y="21482"/>
                <wp:lineTo x="21640" y="21482"/>
                <wp:lineTo x="21640" y="0"/>
                <wp:lineTo x="-80" y="0"/>
              </wp:wrapPolygon>
            </wp:wrapTight>
            <wp:docPr id="32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4390" b="6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28E" w:rsidRPr="007F2972" w:rsidRDefault="0013028E" w:rsidP="0013028E">
      <w:pPr>
        <w:pStyle w:val="List"/>
        <w:spacing w:before="120"/>
        <w:ind w:left="360"/>
      </w:pPr>
    </w:p>
    <w:p w:rsidR="0013028E" w:rsidRDefault="0013028E" w:rsidP="0013028E">
      <w:pPr>
        <w:pStyle w:val="List"/>
        <w:spacing w:before="120"/>
        <w:ind w:left="360"/>
        <w:rPr>
          <w:rFonts w:cs="Arial"/>
        </w:rPr>
      </w:pPr>
    </w:p>
    <w:p w:rsidR="0013028E" w:rsidRDefault="0013028E" w:rsidP="0013028E">
      <w:pPr>
        <w:pStyle w:val="List"/>
        <w:spacing w:before="120"/>
        <w:ind w:left="360"/>
        <w:rPr>
          <w:rFonts w:cs="Arial"/>
        </w:rPr>
      </w:pPr>
    </w:p>
    <w:p w:rsidR="0013028E" w:rsidRDefault="0013028E" w:rsidP="0013028E">
      <w:pPr>
        <w:pStyle w:val="List"/>
        <w:spacing w:before="120"/>
        <w:ind w:left="360"/>
        <w:rPr>
          <w:rFonts w:cs="Arial"/>
        </w:rPr>
      </w:pPr>
    </w:p>
    <w:p w:rsidR="0013028E" w:rsidRDefault="0013028E" w:rsidP="0013028E">
      <w:pPr>
        <w:pStyle w:val="List"/>
        <w:spacing w:before="120"/>
        <w:ind w:left="360"/>
        <w:rPr>
          <w:rFonts w:cs="Arial"/>
        </w:rPr>
      </w:pPr>
    </w:p>
    <w:p w:rsidR="0013028E" w:rsidRDefault="0013028E" w:rsidP="0013028E">
      <w:pPr>
        <w:pStyle w:val="List"/>
        <w:spacing w:before="120"/>
        <w:ind w:left="360"/>
        <w:rPr>
          <w:rFonts w:cs="Arial"/>
        </w:rPr>
      </w:pPr>
    </w:p>
    <w:p w:rsidR="0013028E" w:rsidRDefault="0013028E" w:rsidP="0013028E">
      <w:pPr>
        <w:numPr>
          <w:ilvl w:val="0"/>
          <w:numId w:val="102"/>
        </w:numPr>
        <w:rPr>
          <w:lang w:val="en-US"/>
        </w:rPr>
      </w:pPr>
      <w:r>
        <w:rPr>
          <w:lang w:val="en-US"/>
        </w:rPr>
        <w:t xml:space="preserve">Tick </w:t>
      </w:r>
      <w:r>
        <w:rPr>
          <w:noProof/>
          <w:lang w:val="en-US"/>
        </w:rPr>
        <w:t>the Item OK check box</w:t>
      </w:r>
      <w:r>
        <w:rPr>
          <w:lang w:val="en-US"/>
        </w:rPr>
        <w:t>.</w:t>
      </w:r>
    </w:p>
    <w:p w:rsidR="0013028E" w:rsidRDefault="0013028E" w:rsidP="0013028E">
      <w:pPr>
        <w:ind w:left="360"/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3209925" cy="342900"/>
            <wp:effectExtent l="19050" t="0" r="9525" b="0"/>
            <wp:docPr id="32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28E" w:rsidRPr="00055E3C" w:rsidRDefault="0013028E" w:rsidP="0013028E">
      <w:pPr>
        <w:pStyle w:val="ListParagraph"/>
        <w:numPr>
          <w:ilvl w:val="0"/>
          <w:numId w:val="102"/>
        </w:numPr>
        <w:rPr>
          <w:lang w:val="en-US"/>
        </w:rPr>
      </w:pPr>
      <w:r>
        <w:rPr>
          <w:lang w:val="en-US"/>
        </w:rPr>
        <w:t xml:space="preserve">Click the </w:t>
      </w:r>
      <w:r w:rsidRPr="00AE2B60">
        <w:rPr>
          <w:i/>
          <w:lang w:val="en-US"/>
        </w:rPr>
        <w:t>Check</w:t>
      </w:r>
      <w:r w:rsidRPr="00055E3C">
        <w:rPr>
          <w:lang w:val="en-US"/>
        </w:rP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495300" cy="238125"/>
            <wp:effectExtent l="19050" t="0" r="0" b="0"/>
            <wp:docPr id="3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button</w:t>
      </w:r>
      <w:r w:rsidRPr="00055E3C">
        <w:rPr>
          <w:lang w:val="en-US"/>
        </w:rPr>
        <w:t>.</w:t>
      </w:r>
    </w:p>
    <w:p w:rsidR="0013028E" w:rsidRDefault="0013028E" w:rsidP="0013028E">
      <w:pPr>
        <w:numPr>
          <w:ilvl w:val="0"/>
          <w:numId w:val="102"/>
        </w:numPr>
        <w:rPr>
          <w:lang w:val="en-US"/>
        </w:rPr>
      </w:pPr>
      <w:r>
        <w:rPr>
          <w:lang w:val="en-US"/>
        </w:rPr>
        <w:t xml:space="preserve">A dialog box will appear containing system messages. Confirm all warning messages. Note that an </w:t>
      </w:r>
      <w:r>
        <w:rPr>
          <w:b/>
          <w:lang w:val="en-US"/>
        </w:rPr>
        <w:t>Error M</w:t>
      </w:r>
      <w:r w:rsidRPr="00055E3C">
        <w:rPr>
          <w:b/>
          <w:lang w:val="en-US"/>
        </w:rPr>
        <w:t>essage</w:t>
      </w:r>
      <w:r>
        <w:rPr>
          <w:lang w:val="en-US"/>
        </w:rPr>
        <w:t xml:space="preserve"> will prevent you from posting the document.</w:t>
      </w:r>
    </w:p>
    <w:p w:rsidR="0013028E" w:rsidRDefault="0013028E" w:rsidP="0013028E">
      <w:pPr>
        <w:numPr>
          <w:ilvl w:val="0"/>
          <w:numId w:val="102"/>
        </w:numPr>
        <w:rPr>
          <w:lang w:val="en-US"/>
        </w:rPr>
      </w:pPr>
      <w:r>
        <w:rPr>
          <w:lang w:val="en-US"/>
        </w:rPr>
        <w:t xml:space="preserve">Confirm messages by pressing </w:t>
      </w:r>
      <w:r w:rsidRPr="00055E3C">
        <w:rPr>
          <w:b/>
          <w:lang w:val="en-US"/>
        </w:rPr>
        <w:t>Enter</w:t>
      </w:r>
      <w:r>
        <w:rPr>
          <w:lang w:val="en-US"/>
        </w:rPr>
        <w:t>.</w:t>
      </w:r>
    </w:p>
    <w:p w:rsidR="0013028E" w:rsidRDefault="0013028E" w:rsidP="0013028E">
      <w:pPr>
        <w:numPr>
          <w:ilvl w:val="0"/>
          <w:numId w:val="102"/>
        </w:numPr>
        <w:rPr>
          <w:lang w:val="en-US"/>
        </w:rPr>
      </w:pPr>
      <w:r>
        <w:rPr>
          <w:lang w:val="en-US"/>
        </w:rPr>
        <w:t xml:space="preserve">Click </w:t>
      </w:r>
      <w:r w:rsidRPr="00AE2B60">
        <w:rPr>
          <w:lang w:val="en-US"/>
        </w:rPr>
        <w:t>Save</w:t>
      </w:r>
      <w:r>
        <w:rPr>
          <w:lang w:val="en-US"/>
        </w:rP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00025" cy="228600"/>
            <wp:effectExtent l="19050" t="0" r="9525" b="0"/>
            <wp:docPr id="3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icon or Post </w:t>
      </w:r>
      <w:r>
        <w:rPr>
          <w:noProof/>
          <w:lang w:val="en-PH" w:eastAsia="en-PH"/>
        </w:rPr>
        <w:drawing>
          <wp:inline distT="0" distB="0" distL="0" distR="0">
            <wp:extent cx="419100" cy="285750"/>
            <wp:effectExtent l="19050" t="0" r="0" b="0"/>
            <wp:docPr id="32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button to post the document.</w:t>
      </w:r>
    </w:p>
    <w:p w:rsidR="0013028E" w:rsidRPr="004B2B7D" w:rsidRDefault="0013028E" w:rsidP="0013028E">
      <w:pPr>
        <w:keepNext/>
        <w:rPr>
          <w:lang w:val="en-US"/>
        </w:rPr>
      </w:pPr>
    </w:p>
    <w:p w:rsidR="003E61B8" w:rsidRDefault="0013028E" w:rsidP="00984344">
      <w:pPr>
        <w:pStyle w:val="Heading9"/>
      </w:pPr>
      <w:r>
        <w:t>Result</w:t>
      </w:r>
    </w:p>
    <w:p w:rsidR="0013028E" w:rsidRDefault="0013028E" w:rsidP="003E61B8">
      <w:pPr>
        <w:rPr>
          <w:lang w:val="en-US"/>
        </w:rPr>
      </w:pPr>
      <w:r>
        <w:rPr>
          <w:lang w:val="en-US"/>
        </w:rPr>
        <w:t>A material document is created for the issuance of goods/items.</w:t>
      </w:r>
    </w:p>
    <w:p w:rsidR="0013028E" w:rsidRDefault="0013028E" w:rsidP="0013028E">
      <w:pPr>
        <w:pStyle w:val="List"/>
        <w:spacing w:before="120"/>
      </w:pPr>
      <w:r>
        <w:rPr>
          <w:noProof/>
          <w:lang w:val="en-PH" w:eastAsia="en-PH"/>
        </w:rPr>
        <w:drawing>
          <wp:inline distT="0" distB="0" distL="0" distR="0">
            <wp:extent cx="2419350" cy="190500"/>
            <wp:effectExtent l="19050" t="0" r="0" b="0"/>
            <wp:docPr id="328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BB4" w:rsidRDefault="00311BB4" w:rsidP="00544668">
      <w:pPr>
        <w:pStyle w:val="List"/>
        <w:spacing w:before="120"/>
      </w:pPr>
    </w:p>
    <w:p w:rsidR="00C16ACC" w:rsidRPr="00616A28" w:rsidRDefault="00C16ACC" w:rsidP="00C16AC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Goods Issue to Assets</w:t>
      </w:r>
    </w:p>
    <w:p w:rsidR="00C16ACC" w:rsidRPr="00D00AD2" w:rsidRDefault="00C16ACC" w:rsidP="00C16ACC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C16ACC" w:rsidRPr="00C277E7" w:rsidRDefault="00C16ACC" w:rsidP="00C16ACC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</w:t>
      </w:r>
      <w:r>
        <w:rPr>
          <w:rFonts w:cs="Arial"/>
          <w:lang w:val="en-US"/>
        </w:rPr>
        <w:t>tivity is performed to issue a material</w:t>
      </w:r>
      <w:r w:rsidR="003E3041">
        <w:rPr>
          <w:rFonts w:cs="Arial"/>
          <w:lang w:val="en-US"/>
        </w:rPr>
        <w:t xml:space="preserve"> to assets</w:t>
      </w:r>
      <w:r>
        <w:rPr>
          <w:rFonts w:cs="Arial"/>
          <w:lang w:val="en-US"/>
        </w:rPr>
        <w:t>.</w:t>
      </w:r>
    </w:p>
    <w:p w:rsidR="00C16ACC" w:rsidRPr="00C0707D" w:rsidRDefault="00C16ACC" w:rsidP="00C16ACC">
      <w:pPr>
        <w:pStyle w:val="Heading9"/>
      </w:pPr>
      <w:r w:rsidRPr="00070F05">
        <w:t>Procedure</w:t>
      </w:r>
    </w:p>
    <w:p w:rsidR="00C16ACC" w:rsidRPr="00070F05" w:rsidRDefault="00C16ACC" w:rsidP="00C16ACC">
      <w:pPr>
        <w:pStyle w:val="List"/>
        <w:numPr>
          <w:ilvl w:val="0"/>
          <w:numId w:val="103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C16ACC" w:rsidRPr="00B87AD3" w:rsidTr="00FB357B">
        <w:tc>
          <w:tcPr>
            <w:tcW w:w="2617" w:type="dxa"/>
            <w:shd w:val="pct10" w:color="auto" w:fill="auto"/>
          </w:tcPr>
          <w:p w:rsidR="00C16ACC" w:rsidRPr="00070F05" w:rsidRDefault="00C16ACC" w:rsidP="00FB357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C16ACC" w:rsidRPr="00C277E7" w:rsidRDefault="00C16ACC" w:rsidP="00FB357B">
            <w:pPr>
              <w:pStyle w:val="TableText"/>
              <w:rPr>
                <w:rStyle w:val="Object"/>
                <w:i w:val="0"/>
                <w:lang w:val="en-US"/>
              </w:rPr>
            </w:pPr>
            <w:r w:rsidRPr="00077EF5">
              <w:rPr>
                <w:i/>
                <w:lang w:val="en-US"/>
              </w:rPr>
              <w:t xml:space="preserve">Logistics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Materials Management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Inventory Management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Cs/>
                <w:lang w:val="en-US"/>
              </w:rPr>
              <w:t xml:space="preserve"> </w:t>
            </w:r>
            <w:r>
              <w:rPr>
                <w:i/>
                <w:lang w:val="en-US"/>
              </w:rPr>
              <w:t>Goods Movement</w:t>
            </w:r>
            <w:r w:rsidRPr="00416EC5">
              <w:rPr>
                <w:lang w:val="en-US"/>
              </w:rPr>
              <w:sym w:font="Symbol" w:char="F0AE"/>
            </w:r>
            <w:r>
              <w:rPr>
                <w:lang w:val="en-US"/>
              </w:rPr>
              <w:t xml:space="preserve"> </w:t>
            </w:r>
            <w:r w:rsidRPr="00CE4B71">
              <w:rPr>
                <w:i/>
                <w:lang w:val="en-US"/>
              </w:rPr>
              <w:t>MIGO</w:t>
            </w:r>
          </w:p>
        </w:tc>
      </w:tr>
      <w:tr w:rsidR="00C16ACC" w:rsidRPr="00070F05" w:rsidTr="00FB357B">
        <w:tc>
          <w:tcPr>
            <w:tcW w:w="2617" w:type="dxa"/>
            <w:shd w:val="pct10" w:color="auto" w:fill="auto"/>
          </w:tcPr>
          <w:p w:rsidR="00C16ACC" w:rsidRPr="00070F05" w:rsidRDefault="00C16ACC" w:rsidP="00FB357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C16ACC" w:rsidRPr="00070F05" w:rsidRDefault="00C16ACC" w:rsidP="00FB357B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MIGO</w:t>
            </w:r>
          </w:p>
        </w:tc>
      </w:tr>
    </w:tbl>
    <w:p w:rsidR="00C16ACC" w:rsidRPr="005D140E" w:rsidRDefault="00C16ACC" w:rsidP="00C16ACC">
      <w:pPr>
        <w:pStyle w:val="List"/>
        <w:numPr>
          <w:ilvl w:val="0"/>
          <w:numId w:val="103"/>
        </w:numPr>
        <w:spacing w:before="120"/>
      </w:pPr>
      <w:r w:rsidRPr="007F2972">
        <w:t xml:space="preserve">In the MIGO screen, </w:t>
      </w:r>
      <w:r>
        <w:t xml:space="preserve">choose </w:t>
      </w:r>
      <w:r>
        <w:rPr>
          <w:b/>
        </w:rPr>
        <w:t>A07 -</w:t>
      </w:r>
      <w:r w:rsidRPr="007F2972">
        <w:rPr>
          <w:b/>
        </w:rPr>
        <w:t xml:space="preserve"> Goods </w:t>
      </w:r>
      <w:r>
        <w:rPr>
          <w:b/>
        </w:rPr>
        <w:t>Issue</w:t>
      </w:r>
      <w:r>
        <w:t xml:space="preserve"> with reference to </w:t>
      </w:r>
      <w:r>
        <w:rPr>
          <w:b/>
        </w:rPr>
        <w:t>R09</w:t>
      </w:r>
      <w:r w:rsidRPr="007F2972">
        <w:rPr>
          <w:b/>
        </w:rPr>
        <w:t xml:space="preserve"> </w:t>
      </w:r>
      <w:r>
        <w:rPr>
          <w:b/>
        </w:rPr>
        <w:t>- Reservation</w:t>
      </w:r>
      <w:r w:rsidRPr="007F2972">
        <w:rPr>
          <w:b/>
        </w:rPr>
        <w:t>.</w:t>
      </w:r>
    </w:p>
    <w:p w:rsidR="00C16ACC" w:rsidRDefault="00C16ACC" w:rsidP="00C16ACC">
      <w:pPr>
        <w:pStyle w:val="List"/>
        <w:spacing w:before="120"/>
        <w:ind w:left="360"/>
        <w:rPr>
          <w:b/>
        </w:rPr>
      </w:pPr>
      <w:r>
        <w:rPr>
          <w:b/>
          <w:noProof/>
          <w:lang w:val="en-PH" w:eastAsia="en-PH"/>
        </w:rPr>
        <w:lastRenderedPageBreak/>
        <w:drawing>
          <wp:inline distT="0" distB="0" distL="0" distR="0">
            <wp:extent cx="5000625" cy="1076325"/>
            <wp:effectExtent l="19050" t="0" r="9525" b="0"/>
            <wp:docPr id="33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C" w:rsidRDefault="00C16ACC" w:rsidP="00C16ACC">
      <w:pPr>
        <w:pStyle w:val="List"/>
        <w:numPr>
          <w:ilvl w:val="0"/>
          <w:numId w:val="103"/>
        </w:numPr>
        <w:spacing w:before="120"/>
        <w:rPr>
          <w:rFonts w:cs="Arial"/>
        </w:rPr>
      </w:pPr>
      <w:r>
        <w:rPr>
          <w:rFonts w:cs="Arial"/>
        </w:rPr>
        <w:t xml:space="preserve">Input the Reservation Number or press </w:t>
      </w:r>
      <w:r w:rsidRPr="00DF1081">
        <w:rPr>
          <w:rFonts w:cs="Arial"/>
          <w:b/>
        </w:rPr>
        <w:t>F4</w:t>
      </w:r>
      <w:r>
        <w:rPr>
          <w:rFonts w:cs="Arial"/>
        </w:rPr>
        <w:t xml:space="preserve"> to begin a search.</w:t>
      </w:r>
    </w:p>
    <w:p w:rsidR="00C16ACC" w:rsidRDefault="00C16ACC" w:rsidP="00C16ACC">
      <w:pPr>
        <w:pStyle w:val="List"/>
        <w:numPr>
          <w:ilvl w:val="0"/>
          <w:numId w:val="103"/>
        </w:numPr>
        <w:spacing w:before="120"/>
        <w:rPr>
          <w:rFonts w:cs="Arial"/>
        </w:rPr>
      </w:pPr>
      <w:r>
        <w:rPr>
          <w:rFonts w:cs="Arial"/>
        </w:rPr>
        <w:t xml:space="preserve">Make sure that the </w:t>
      </w:r>
      <w:r w:rsidRPr="001636AE">
        <w:rPr>
          <w:rFonts w:cs="Arial"/>
          <w:b/>
        </w:rPr>
        <w:t>movement type</w:t>
      </w:r>
      <w:r>
        <w:rPr>
          <w:rFonts w:cs="Arial"/>
        </w:rPr>
        <w:t xml:space="preserve"> at the right most part of the screen is </w:t>
      </w:r>
      <w:r>
        <w:rPr>
          <w:rFonts w:cs="Arial"/>
          <w:b/>
        </w:rPr>
        <w:t>GI for Asset – 24</w:t>
      </w:r>
      <w:r w:rsidRPr="001636AE">
        <w:rPr>
          <w:rFonts w:cs="Arial"/>
          <w:b/>
        </w:rPr>
        <w:t>1</w:t>
      </w:r>
      <w:r>
        <w:rPr>
          <w:rFonts w:cs="Arial"/>
        </w:rPr>
        <w:t xml:space="preserve">. Otherwise, type </w:t>
      </w:r>
      <w:r>
        <w:rPr>
          <w:rFonts w:cs="Arial"/>
          <w:b/>
        </w:rPr>
        <w:t>24</w:t>
      </w:r>
      <w:r w:rsidRPr="001636AE">
        <w:rPr>
          <w:rFonts w:cs="Arial"/>
          <w:b/>
        </w:rPr>
        <w:t>1</w:t>
      </w:r>
      <w:r>
        <w:rPr>
          <w:rFonts w:cs="Arial"/>
        </w:rPr>
        <w:t xml:space="preserve"> in the box.</w:t>
      </w:r>
    </w:p>
    <w:p w:rsidR="00C16ACC" w:rsidRDefault="00C16ACC" w:rsidP="00C16ACC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57850" cy="782976"/>
            <wp:effectExtent l="19050" t="0" r="0" b="0"/>
            <wp:docPr id="348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8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C" w:rsidRDefault="00C16ACC" w:rsidP="00C16ACC">
      <w:pPr>
        <w:pStyle w:val="List"/>
        <w:numPr>
          <w:ilvl w:val="0"/>
          <w:numId w:val="103"/>
        </w:numPr>
        <w:spacing w:before="120"/>
        <w:rPr>
          <w:rFonts w:cs="Arial"/>
        </w:rPr>
      </w:pPr>
      <w:r>
        <w:rPr>
          <w:rFonts w:cs="Arial"/>
        </w:rPr>
        <w:t xml:space="preserve">Press </w:t>
      </w:r>
      <w:r w:rsidRPr="001636AE">
        <w:rPr>
          <w:rFonts w:cs="Arial"/>
          <w:b/>
        </w:rPr>
        <w:t>Enter</w:t>
      </w:r>
      <w:r>
        <w:rPr>
          <w:rFonts w:cs="Arial"/>
          <w:b/>
        </w:rPr>
        <w:t xml:space="preserve">. </w:t>
      </w:r>
      <w:r>
        <w:rPr>
          <w:rFonts w:cs="Arial"/>
        </w:rPr>
        <w:t>The details of the Reservation will be copied into the MIGO screen.</w:t>
      </w:r>
    </w:p>
    <w:p w:rsidR="00C16ACC" w:rsidRDefault="00C16ACC" w:rsidP="00C16ACC">
      <w:pPr>
        <w:pStyle w:val="List"/>
        <w:numPr>
          <w:ilvl w:val="0"/>
          <w:numId w:val="103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Header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 choose </w:t>
      </w:r>
      <w:r>
        <w:rPr>
          <w:rFonts w:cs="Arial"/>
          <w:b/>
        </w:rPr>
        <w:t>General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C16ACC" w:rsidRPr="00077EF5" w:rsidTr="00FB357B">
        <w:trPr>
          <w:tblHeader/>
        </w:trPr>
        <w:tc>
          <w:tcPr>
            <w:tcW w:w="2095" w:type="dxa"/>
            <w:shd w:val="pct10" w:color="auto" w:fill="auto"/>
          </w:tcPr>
          <w:p w:rsidR="00C16ACC" w:rsidRPr="00077EF5" w:rsidRDefault="00C16ACC" w:rsidP="00FB357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C16ACC" w:rsidRPr="00077EF5" w:rsidRDefault="00C16ACC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C16ACC" w:rsidRPr="00077EF5" w:rsidRDefault="00C16ACC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C16ACC" w:rsidRPr="00077EF5" w:rsidTr="00FB357B">
        <w:trPr>
          <w:tblHeader/>
        </w:trPr>
        <w:tc>
          <w:tcPr>
            <w:tcW w:w="2095" w:type="dxa"/>
          </w:tcPr>
          <w:p w:rsidR="00C16ACC" w:rsidRPr="00495B2F" w:rsidRDefault="00C16ACC" w:rsidP="00FB357B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180975" cy="180975"/>
                  <wp:effectExtent l="19050" t="0" r="9525" b="0"/>
                  <wp:docPr id="337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8" w:type="dxa"/>
          </w:tcPr>
          <w:p w:rsidR="00C16ACC" w:rsidRPr="00581673" w:rsidRDefault="00C16ACC" w:rsidP="00FB357B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3 Collective Slip</w:t>
            </w:r>
          </w:p>
        </w:tc>
        <w:tc>
          <w:tcPr>
            <w:tcW w:w="3127" w:type="dxa"/>
          </w:tcPr>
          <w:p w:rsidR="00C16ACC" w:rsidRPr="00077EF5" w:rsidRDefault="00C16ACC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Print Active/Inactive</w:t>
            </w:r>
          </w:p>
        </w:tc>
      </w:tr>
      <w:tr w:rsidR="00C16ACC" w:rsidRPr="00077EF5" w:rsidTr="00FB357B">
        <w:trPr>
          <w:tblHeader/>
        </w:trPr>
        <w:tc>
          <w:tcPr>
            <w:tcW w:w="2095" w:type="dxa"/>
          </w:tcPr>
          <w:p w:rsidR="00C16ACC" w:rsidRDefault="00C16ACC" w:rsidP="00FB357B">
            <w:pPr>
              <w:pStyle w:val="TableTex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Material Slip</w:t>
            </w:r>
          </w:p>
        </w:tc>
        <w:tc>
          <w:tcPr>
            <w:tcW w:w="3148" w:type="dxa"/>
          </w:tcPr>
          <w:p w:rsidR="00C16ACC" w:rsidRDefault="00C16ACC" w:rsidP="00FB357B">
            <w:pPr>
              <w:rPr>
                <w:noProof/>
                <w:lang w:val="en-US"/>
              </w:rPr>
            </w:pPr>
          </w:p>
        </w:tc>
        <w:tc>
          <w:tcPr>
            <w:tcW w:w="3127" w:type="dxa"/>
          </w:tcPr>
          <w:p w:rsidR="00C16ACC" w:rsidRDefault="00C16ACC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Required</w:t>
            </w:r>
          </w:p>
        </w:tc>
      </w:tr>
      <w:tr w:rsidR="00C16ACC" w:rsidRPr="00077EF5" w:rsidTr="00FB357B">
        <w:trPr>
          <w:tblHeader/>
        </w:trPr>
        <w:tc>
          <w:tcPr>
            <w:tcW w:w="2095" w:type="dxa"/>
          </w:tcPr>
          <w:p w:rsidR="00C16ACC" w:rsidRDefault="00C16ACC" w:rsidP="00FB357B">
            <w:pPr>
              <w:pStyle w:val="TableTex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Doc. Header Text</w:t>
            </w:r>
          </w:p>
        </w:tc>
        <w:tc>
          <w:tcPr>
            <w:tcW w:w="3148" w:type="dxa"/>
          </w:tcPr>
          <w:p w:rsidR="00C16ACC" w:rsidRDefault="00C16ACC" w:rsidP="00FB357B">
            <w:pPr>
              <w:rPr>
                <w:noProof/>
                <w:lang w:val="en-US"/>
              </w:rPr>
            </w:pPr>
          </w:p>
        </w:tc>
        <w:tc>
          <w:tcPr>
            <w:tcW w:w="3127" w:type="dxa"/>
          </w:tcPr>
          <w:p w:rsidR="00C16ACC" w:rsidRDefault="00C16ACC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Required</w:t>
            </w:r>
          </w:p>
        </w:tc>
      </w:tr>
    </w:tbl>
    <w:p w:rsidR="00C16ACC" w:rsidRDefault="00C16ACC" w:rsidP="00C16ACC">
      <w:pPr>
        <w:pStyle w:val="List"/>
        <w:spacing w:before="120"/>
        <w:ind w:left="360"/>
        <w:rPr>
          <w:rFonts w:cs="Arial"/>
          <w:noProof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505450" cy="1219200"/>
            <wp:effectExtent l="19050" t="0" r="0" b="0"/>
            <wp:docPr id="33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C" w:rsidRDefault="00C16ACC" w:rsidP="00C16ACC">
      <w:pPr>
        <w:pStyle w:val="List"/>
        <w:numPr>
          <w:ilvl w:val="0"/>
          <w:numId w:val="103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 choose </w:t>
      </w:r>
      <w:r w:rsidRPr="001636AE">
        <w:rPr>
          <w:rFonts w:cs="Arial"/>
          <w:b/>
        </w:rPr>
        <w:t>Quantity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C16ACC" w:rsidRPr="00077EF5" w:rsidTr="00FB357B">
        <w:trPr>
          <w:tblHeader/>
        </w:trPr>
        <w:tc>
          <w:tcPr>
            <w:tcW w:w="2095" w:type="dxa"/>
            <w:shd w:val="pct10" w:color="auto" w:fill="auto"/>
          </w:tcPr>
          <w:p w:rsidR="00C16ACC" w:rsidRPr="00077EF5" w:rsidRDefault="00C16ACC" w:rsidP="00FB357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C16ACC" w:rsidRPr="00077EF5" w:rsidRDefault="00C16ACC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C16ACC" w:rsidRPr="00077EF5" w:rsidRDefault="00C16ACC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C16ACC" w:rsidRPr="00077EF5" w:rsidTr="00FB357B">
        <w:trPr>
          <w:tblHeader/>
        </w:trPr>
        <w:tc>
          <w:tcPr>
            <w:tcW w:w="2095" w:type="dxa"/>
          </w:tcPr>
          <w:p w:rsidR="00C16ACC" w:rsidRPr="00495B2F" w:rsidRDefault="00C16ACC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Qty in Unit of Entry</w:t>
            </w:r>
          </w:p>
        </w:tc>
        <w:tc>
          <w:tcPr>
            <w:tcW w:w="3148" w:type="dxa"/>
          </w:tcPr>
          <w:p w:rsidR="00C16ACC" w:rsidRPr="00581673" w:rsidRDefault="00C16ACC" w:rsidP="00FB357B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Numeric value</w:t>
            </w:r>
          </w:p>
        </w:tc>
        <w:tc>
          <w:tcPr>
            <w:tcW w:w="3127" w:type="dxa"/>
          </w:tcPr>
          <w:p w:rsidR="00C16ACC" w:rsidRPr="00077EF5" w:rsidRDefault="00C16ACC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Quantity to be issued.</w:t>
            </w:r>
          </w:p>
        </w:tc>
      </w:tr>
    </w:tbl>
    <w:p w:rsidR="00C16ACC" w:rsidRDefault="00C16ACC" w:rsidP="00C16ACC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4781550" cy="1323975"/>
            <wp:effectExtent l="19050" t="0" r="0" b="0"/>
            <wp:docPr id="34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C" w:rsidRDefault="00C16ACC" w:rsidP="00C16ACC">
      <w:pPr>
        <w:pStyle w:val="List"/>
        <w:numPr>
          <w:ilvl w:val="0"/>
          <w:numId w:val="103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,, choose </w:t>
      </w:r>
      <w:r>
        <w:rPr>
          <w:rFonts w:cs="Arial"/>
          <w:b/>
        </w:rPr>
        <w:t>Where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C16ACC" w:rsidRPr="00077EF5" w:rsidTr="00FB357B">
        <w:trPr>
          <w:tblHeader/>
        </w:trPr>
        <w:tc>
          <w:tcPr>
            <w:tcW w:w="2095" w:type="dxa"/>
            <w:shd w:val="pct10" w:color="auto" w:fill="auto"/>
          </w:tcPr>
          <w:p w:rsidR="00C16ACC" w:rsidRPr="00077EF5" w:rsidRDefault="00C16ACC" w:rsidP="00FB357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lastRenderedPageBreak/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C16ACC" w:rsidRPr="00077EF5" w:rsidRDefault="00C16ACC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C16ACC" w:rsidRPr="00077EF5" w:rsidRDefault="00C16ACC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C16ACC" w:rsidRPr="00077EF5" w:rsidTr="00FB357B">
        <w:trPr>
          <w:tblHeader/>
        </w:trPr>
        <w:tc>
          <w:tcPr>
            <w:tcW w:w="2095" w:type="dxa"/>
          </w:tcPr>
          <w:p w:rsidR="00C16ACC" w:rsidRPr="00495B2F" w:rsidRDefault="00C16ACC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Storage Location</w:t>
            </w:r>
          </w:p>
        </w:tc>
        <w:tc>
          <w:tcPr>
            <w:tcW w:w="3148" w:type="dxa"/>
          </w:tcPr>
          <w:p w:rsidR="00C16ACC" w:rsidRPr="00581673" w:rsidRDefault="00C16ACC" w:rsidP="00FB357B">
            <w:pPr>
              <w:rPr>
                <w:lang w:val="en-US"/>
              </w:rPr>
            </w:pPr>
            <w:r>
              <w:rPr>
                <w:lang w:val="en-US"/>
              </w:rPr>
              <w:t>Choose from the dropdown list</w:t>
            </w:r>
          </w:p>
        </w:tc>
        <w:tc>
          <w:tcPr>
            <w:tcW w:w="3127" w:type="dxa"/>
          </w:tcPr>
          <w:p w:rsidR="00C16ACC" w:rsidRPr="00077EF5" w:rsidRDefault="00C16ACC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Location on where you wish to get the material being issued</w:t>
            </w:r>
          </w:p>
        </w:tc>
      </w:tr>
      <w:tr w:rsidR="00C16ACC" w:rsidRPr="00077EF5" w:rsidTr="00FB357B">
        <w:trPr>
          <w:tblHeader/>
        </w:trPr>
        <w:tc>
          <w:tcPr>
            <w:tcW w:w="2095" w:type="dxa"/>
          </w:tcPr>
          <w:p w:rsidR="00C16ACC" w:rsidRDefault="00C16ACC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Goods Recipient</w:t>
            </w:r>
          </w:p>
        </w:tc>
        <w:tc>
          <w:tcPr>
            <w:tcW w:w="3148" w:type="dxa"/>
          </w:tcPr>
          <w:p w:rsidR="00C16ACC" w:rsidRDefault="00C16ACC" w:rsidP="00FB357B">
            <w:pPr>
              <w:rPr>
                <w:lang w:val="en-US"/>
              </w:rPr>
            </w:pPr>
            <w:r>
              <w:rPr>
                <w:lang w:val="en-US"/>
              </w:rPr>
              <w:t>Text value</w:t>
            </w:r>
          </w:p>
        </w:tc>
        <w:tc>
          <w:tcPr>
            <w:tcW w:w="3127" w:type="dxa"/>
          </w:tcPr>
          <w:p w:rsidR="00C16ACC" w:rsidRDefault="00C16ACC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additional name if necessary</w:t>
            </w:r>
          </w:p>
        </w:tc>
      </w:tr>
      <w:tr w:rsidR="00C16ACC" w:rsidRPr="00077EF5" w:rsidTr="00FB357B">
        <w:trPr>
          <w:tblHeader/>
        </w:trPr>
        <w:tc>
          <w:tcPr>
            <w:tcW w:w="2095" w:type="dxa"/>
          </w:tcPr>
          <w:p w:rsidR="00C16ACC" w:rsidRDefault="00C16ACC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</w:tc>
        <w:tc>
          <w:tcPr>
            <w:tcW w:w="3148" w:type="dxa"/>
          </w:tcPr>
          <w:p w:rsidR="00C16ACC" w:rsidRDefault="00C16ACC" w:rsidP="00FB357B">
            <w:pPr>
              <w:rPr>
                <w:lang w:val="en-US"/>
              </w:rPr>
            </w:pPr>
            <w:r>
              <w:rPr>
                <w:lang w:val="en-US"/>
              </w:rPr>
              <w:t>Text value</w:t>
            </w:r>
          </w:p>
        </w:tc>
        <w:tc>
          <w:tcPr>
            <w:tcW w:w="3127" w:type="dxa"/>
          </w:tcPr>
          <w:p w:rsidR="00C16ACC" w:rsidRDefault="00C16ACC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additional text if necessary</w:t>
            </w:r>
          </w:p>
        </w:tc>
      </w:tr>
    </w:tbl>
    <w:p w:rsidR="00C16ACC" w:rsidRDefault="00C16ACC" w:rsidP="00C16ACC">
      <w:pPr>
        <w:pStyle w:val="List"/>
        <w:spacing w:before="120"/>
        <w:ind w:left="360"/>
      </w:pPr>
      <w:r>
        <w:rPr>
          <w:noProof/>
          <w:lang w:val="en-PH" w:eastAsia="en-PH"/>
        </w:rPr>
        <w:drawing>
          <wp:inline distT="0" distB="0" distL="0" distR="0">
            <wp:extent cx="5657850" cy="2138832"/>
            <wp:effectExtent l="19050" t="0" r="0" b="0"/>
            <wp:docPr id="349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13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C" w:rsidRDefault="00C16ACC" w:rsidP="00C16ACC">
      <w:pPr>
        <w:pStyle w:val="List"/>
        <w:numPr>
          <w:ilvl w:val="0"/>
          <w:numId w:val="103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,, choose </w:t>
      </w:r>
      <w:r>
        <w:rPr>
          <w:rFonts w:cs="Arial"/>
          <w:b/>
        </w:rPr>
        <w:t>Reservation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C16ACC" w:rsidRPr="00077EF5" w:rsidTr="00FB357B">
        <w:trPr>
          <w:tblHeader/>
        </w:trPr>
        <w:tc>
          <w:tcPr>
            <w:tcW w:w="2095" w:type="dxa"/>
            <w:shd w:val="pct10" w:color="auto" w:fill="auto"/>
          </w:tcPr>
          <w:p w:rsidR="00C16ACC" w:rsidRPr="00077EF5" w:rsidRDefault="00C16ACC" w:rsidP="00FB357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C16ACC" w:rsidRPr="00077EF5" w:rsidRDefault="00C16ACC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C16ACC" w:rsidRPr="00077EF5" w:rsidRDefault="00C16ACC" w:rsidP="00FB357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C16ACC" w:rsidRPr="00077EF5" w:rsidTr="00FB357B">
        <w:trPr>
          <w:tblHeader/>
        </w:trPr>
        <w:tc>
          <w:tcPr>
            <w:tcW w:w="2095" w:type="dxa"/>
          </w:tcPr>
          <w:p w:rsidR="00C16ACC" w:rsidRPr="00495B2F" w:rsidRDefault="00C16ACC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Final Issue</w:t>
            </w:r>
          </w:p>
        </w:tc>
        <w:tc>
          <w:tcPr>
            <w:tcW w:w="3148" w:type="dxa"/>
          </w:tcPr>
          <w:p w:rsidR="00C16ACC" w:rsidRPr="00581673" w:rsidRDefault="00C16ACC" w:rsidP="00FB357B">
            <w:pPr>
              <w:rPr>
                <w:lang w:val="en-US"/>
              </w:rPr>
            </w:pPr>
            <w:r>
              <w:rPr>
                <w:lang w:val="en-US"/>
              </w:rPr>
              <w:t>Tick Box</w:t>
            </w:r>
          </w:p>
        </w:tc>
        <w:tc>
          <w:tcPr>
            <w:tcW w:w="3127" w:type="dxa"/>
          </w:tcPr>
          <w:p w:rsidR="00C16ACC" w:rsidRPr="00077EF5" w:rsidRDefault="00C16ACC" w:rsidP="00FB357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Indicate that a reservation item is completed.</w:t>
            </w:r>
          </w:p>
        </w:tc>
      </w:tr>
    </w:tbl>
    <w:p w:rsidR="00C16ACC" w:rsidRDefault="00C16ACC" w:rsidP="00C16ACC">
      <w:pPr>
        <w:pStyle w:val="List"/>
        <w:spacing w:before="120"/>
        <w:ind w:left="360"/>
      </w:pPr>
      <w:r>
        <w:rPr>
          <w:noProof/>
          <w:lang w:val="en-PH" w:eastAsia="en-PH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5133975" cy="1743075"/>
            <wp:effectExtent l="19050" t="0" r="9525" b="0"/>
            <wp:wrapTight wrapText="bothSides">
              <wp:wrapPolygon edited="0">
                <wp:start x="-80" y="0"/>
                <wp:lineTo x="-80" y="21482"/>
                <wp:lineTo x="21640" y="21482"/>
                <wp:lineTo x="21640" y="0"/>
                <wp:lineTo x="-80" y="0"/>
              </wp:wrapPolygon>
            </wp:wrapTight>
            <wp:docPr id="342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t="4390" b="6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ACC" w:rsidRPr="007F2972" w:rsidRDefault="00C16ACC" w:rsidP="00C16ACC">
      <w:pPr>
        <w:pStyle w:val="List"/>
        <w:spacing w:before="120"/>
        <w:ind w:left="360"/>
      </w:pPr>
    </w:p>
    <w:p w:rsidR="00C16ACC" w:rsidRDefault="00C16ACC" w:rsidP="00C16ACC">
      <w:pPr>
        <w:pStyle w:val="List"/>
        <w:spacing w:before="120"/>
        <w:ind w:left="360"/>
        <w:rPr>
          <w:rFonts w:cs="Arial"/>
        </w:rPr>
      </w:pPr>
    </w:p>
    <w:p w:rsidR="00C16ACC" w:rsidRDefault="00C16ACC" w:rsidP="00C16ACC">
      <w:pPr>
        <w:pStyle w:val="List"/>
        <w:spacing w:before="120"/>
        <w:ind w:left="360"/>
        <w:rPr>
          <w:rFonts w:cs="Arial"/>
        </w:rPr>
      </w:pPr>
    </w:p>
    <w:p w:rsidR="00C16ACC" w:rsidRDefault="00C16ACC" w:rsidP="00C16ACC">
      <w:pPr>
        <w:pStyle w:val="List"/>
        <w:spacing w:before="120"/>
        <w:ind w:left="360"/>
        <w:rPr>
          <w:rFonts w:cs="Arial"/>
        </w:rPr>
      </w:pPr>
    </w:p>
    <w:p w:rsidR="00C16ACC" w:rsidRDefault="00C16ACC" w:rsidP="00C16ACC">
      <w:pPr>
        <w:pStyle w:val="List"/>
        <w:spacing w:before="120"/>
        <w:ind w:left="360"/>
        <w:rPr>
          <w:rFonts w:cs="Arial"/>
        </w:rPr>
      </w:pPr>
    </w:p>
    <w:p w:rsidR="00C16ACC" w:rsidRDefault="00C16ACC" w:rsidP="00C16ACC">
      <w:pPr>
        <w:pStyle w:val="List"/>
        <w:spacing w:before="120"/>
        <w:ind w:left="360"/>
        <w:rPr>
          <w:rFonts w:cs="Arial"/>
        </w:rPr>
      </w:pPr>
    </w:p>
    <w:p w:rsidR="00C16ACC" w:rsidRDefault="00C16ACC" w:rsidP="00C16ACC">
      <w:pPr>
        <w:numPr>
          <w:ilvl w:val="0"/>
          <w:numId w:val="103"/>
        </w:numPr>
        <w:rPr>
          <w:lang w:val="en-US"/>
        </w:rPr>
      </w:pPr>
      <w:r>
        <w:rPr>
          <w:lang w:val="en-US"/>
        </w:rPr>
        <w:t xml:space="preserve">Tick </w:t>
      </w:r>
      <w:r>
        <w:rPr>
          <w:noProof/>
          <w:lang w:val="en-US"/>
        </w:rPr>
        <w:t>the Item OK check box</w:t>
      </w:r>
      <w:r>
        <w:rPr>
          <w:lang w:val="en-US"/>
        </w:rPr>
        <w:t>.</w:t>
      </w:r>
    </w:p>
    <w:p w:rsidR="00C16ACC" w:rsidRDefault="00C16ACC" w:rsidP="00C16ACC">
      <w:pPr>
        <w:ind w:left="360"/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3209925" cy="342900"/>
            <wp:effectExtent l="19050" t="0" r="9525" b="0"/>
            <wp:docPr id="34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CC" w:rsidRPr="00055E3C" w:rsidRDefault="00C16ACC" w:rsidP="00C16ACC">
      <w:pPr>
        <w:pStyle w:val="ListParagraph"/>
        <w:numPr>
          <w:ilvl w:val="0"/>
          <w:numId w:val="103"/>
        </w:numPr>
        <w:rPr>
          <w:lang w:val="en-US"/>
        </w:rPr>
      </w:pPr>
      <w:r>
        <w:rPr>
          <w:lang w:val="en-US"/>
        </w:rPr>
        <w:t xml:space="preserve">Click the </w:t>
      </w:r>
      <w:r w:rsidRPr="00AE2B60">
        <w:rPr>
          <w:i/>
          <w:lang w:val="en-US"/>
        </w:rPr>
        <w:t>Check</w:t>
      </w:r>
      <w:r w:rsidRPr="00055E3C">
        <w:rPr>
          <w:lang w:val="en-US"/>
        </w:rP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495300" cy="238125"/>
            <wp:effectExtent l="19050" t="0" r="0" b="0"/>
            <wp:docPr id="34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button</w:t>
      </w:r>
      <w:r w:rsidRPr="00055E3C">
        <w:rPr>
          <w:lang w:val="en-US"/>
        </w:rPr>
        <w:t>.</w:t>
      </w:r>
    </w:p>
    <w:p w:rsidR="00C16ACC" w:rsidRDefault="00C16ACC" w:rsidP="00C16ACC">
      <w:pPr>
        <w:numPr>
          <w:ilvl w:val="0"/>
          <w:numId w:val="103"/>
        </w:numPr>
        <w:rPr>
          <w:lang w:val="en-US"/>
        </w:rPr>
      </w:pPr>
      <w:r>
        <w:rPr>
          <w:lang w:val="en-US"/>
        </w:rPr>
        <w:t xml:space="preserve">A dialog box will appear containing system messages. Confirm all warning messages. Note that an </w:t>
      </w:r>
      <w:r>
        <w:rPr>
          <w:b/>
          <w:lang w:val="en-US"/>
        </w:rPr>
        <w:t>Error M</w:t>
      </w:r>
      <w:r w:rsidRPr="00055E3C">
        <w:rPr>
          <w:b/>
          <w:lang w:val="en-US"/>
        </w:rPr>
        <w:t>essage</w:t>
      </w:r>
      <w:r>
        <w:rPr>
          <w:lang w:val="en-US"/>
        </w:rPr>
        <w:t xml:space="preserve"> will prevent you from posting the document.</w:t>
      </w:r>
    </w:p>
    <w:p w:rsidR="00C16ACC" w:rsidRDefault="00C16ACC" w:rsidP="00C16ACC">
      <w:pPr>
        <w:numPr>
          <w:ilvl w:val="0"/>
          <w:numId w:val="103"/>
        </w:numPr>
        <w:rPr>
          <w:lang w:val="en-US"/>
        </w:rPr>
      </w:pPr>
      <w:r>
        <w:rPr>
          <w:lang w:val="en-US"/>
        </w:rPr>
        <w:t xml:space="preserve">Confirm messages by pressing </w:t>
      </w:r>
      <w:r w:rsidRPr="00055E3C">
        <w:rPr>
          <w:b/>
          <w:lang w:val="en-US"/>
        </w:rPr>
        <w:t>Enter</w:t>
      </w:r>
      <w:r>
        <w:rPr>
          <w:lang w:val="en-US"/>
        </w:rPr>
        <w:t>.</w:t>
      </w:r>
    </w:p>
    <w:p w:rsidR="00C16ACC" w:rsidRDefault="00C16ACC" w:rsidP="00C16ACC">
      <w:pPr>
        <w:numPr>
          <w:ilvl w:val="0"/>
          <w:numId w:val="103"/>
        </w:numPr>
        <w:rPr>
          <w:lang w:val="en-US"/>
        </w:rPr>
      </w:pPr>
      <w:r>
        <w:rPr>
          <w:lang w:val="en-US"/>
        </w:rPr>
        <w:t xml:space="preserve">Click </w:t>
      </w:r>
      <w:r w:rsidRPr="00AE2B60">
        <w:rPr>
          <w:lang w:val="en-US"/>
        </w:rPr>
        <w:t>Save</w:t>
      </w:r>
      <w:r>
        <w:rPr>
          <w:lang w:val="en-US"/>
        </w:rP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00025" cy="228600"/>
            <wp:effectExtent l="19050" t="0" r="9525" b="0"/>
            <wp:docPr id="34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icon or Post </w:t>
      </w:r>
      <w:r>
        <w:rPr>
          <w:noProof/>
          <w:lang w:val="en-PH" w:eastAsia="en-PH"/>
        </w:rPr>
        <w:drawing>
          <wp:inline distT="0" distB="0" distL="0" distR="0">
            <wp:extent cx="419100" cy="285750"/>
            <wp:effectExtent l="19050" t="0" r="0" b="0"/>
            <wp:docPr id="34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button to post the document.</w:t>
      </w:r>
    </w:p>
    <w:p w:rsidR="00C16ACC" w:rsidRPr="004B2B7D" w:rsidRDefault="00C16ACC" w:rsidP="00C16ACC">
      <w:pPr>
        <w:keepNext/>
        <w:rPr>
          <w:lang w:val="en-US"/>
        </w:rPr>
      </w:pPr>
    </w:p>
    <w:p w:rsidR="00FC0ADB" w:rsidRDefault="00C16ACC" w:rsidP="00984344">
      <w:pPr>
        <w:pStyle w:val="Heading9"/>
      </w:pPr>
      <w:r>
        <w:t>Result</w:t>
      </w:r>
    </w:p>
    <w:p w:rsidR="00C16ACC" w:rsidRDefault="00C16ACC" w:rsidP="00FC0ADB">
      <w:pPr>
        <w:rPr>
          <w:lang w:val="en-US"/>
        </w:rPr>
      </w:pPr>
      <w:r>
        <w:rPr>
          <w:lang w:val="en-US"/>
        </w:rPr>
        <w:t>A material document is created for the issuance of goods/items.</w:t>
      </w:r>
    </w:p>
    <w:p w:rsidR="00311BB4" w:rsidRDefault="00C16ACC" w:rsidP="00544668">
      <w:pPr>
        <w:pStyle w:val="List"/>
        <w:spacing w:before="120"/>
      </w:pPr>
      <w:r>
        <w:rPr>
          <w:noProof/>
          <w:lang w:val="en-PH" w:eastAsia="en-PH"/>
        </w:rPr>
        <w:drawing>
          <wp:inline distT="0" distB="0" distL="0" distR="0">
            <wp:extent cx="2419350" cy="190500"/>
            <wp:effectExtent l="19050" t="0" r="0" b="0"/>
            <wp:docPr id="3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44" w:rsidRDefault="00984344" w:rsidP="00544668">
      <w:pPr>
        <w:pStyle w:val="List"/>
        <w:spacing w:before="120"/>
      </w:pPr>
    </w:p>
    <w:p w:rsidR="00443FD1" w:rsidRDefault="00443FD1" w:rsidP="00D60E3C">
      <w:pPr>
        <w:pStyle w:val="Heading1"/>
        <w:rPr>
          <w:sz w:val="24"/>
          <w:szCs w:val="24"/>
        </w:rPr>
      </w:pPr>
    </w:p>
    <w:p w:rsidR="00D60E3C" w:rsidRDefault="00D60E3C" w:rsidP="00D60E3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Goods Receipt of Returned Items Issued to Departments</w:t>
      </w:r>
    </w:p>
    <w:p w:rsidR="00D60E3C" w:rsidRDefault="00D60E3C" w:rsidP="00D60E3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(GI for Cost Center Reversal)</w:t>
      </w:r>
    </w:p>
    <w:p w:rsidR="00D60E3C" w:rsidRPr="00D00AD2" w:rsidRDefault="00D60E3C" w:rsidP="00D60E3C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D60E3C" w:rsidRPr="00C277E7" w:rsidRDefault="00D60E3C" w:rsidP="00D60E3C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</w:t>
      </w:r>
      <w:r>
        <w:rPr>
          <w:rFonts w:cs="Arial"/>
          <w:lang w:val="en-US"/>
        </w:rPr>
        <w:t>tivity is performed to</w:t>
      </w:r>
      <w:r w:rsidR="00985863">
        <w:rPr>
          <w:rFonts w:cs="Arial"/>
          <w:lang w:val="en-US"/>
        </w:rPr>
        <w:t xml:space="preserve"> reverse the effect of GI from warehouse to cost center</w:t>
      </w:r>
      <w:r>
        <w:rPr>
          <w:rFonts w:cs="Arial"/>
          <w:lang w:val="en-US"/>
        </w:rPr>
        <w:t>.</w:t>
      </w:r>
    </w:p>
    <w:p w:rsidR="00D60E3C" w:rsidRPr="00C0707D" w:rsidRDefault="00D60E3C" w:rsidP="00D60E3C">
      <w:pPr>
        <w:pStyle w:val="Heading9"/>
      </w:pPr>
      <w:r w:rsidRPr="00070F05">
        <w:t>Procedure</w:t>
      </w:r>
    </w:p>
    <w:p w:rsidR="00D60E3C" w:rsidRPr="00070F05" w:rsidRDefault="00D60E3C" w:rsidP="001D55FE">
      <w:pPr>
        <w:pStyle w:val="List"/>
        <w:numPr>
          <w:ilvl w:val="0"/>
          <w:numId w:val="101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D60E3C" w:rsidRPr="00B87AD3" w:rsidTr="00FB357B">
        <w:tc>
          <w:tcPr>
            <w:tcW w:w="2617" w:type="dxa"/>
            <w:shd w:val="pct10" w:color="auto" w:fill="auto"/>
          </w:tcPr>
          <w:p w:rsidR="00D60E3C" w:rsidRPr="00070F05" w:rsidRDefault="00D60E3C" w:rsidP="00FB357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D60E3C" w:rsidRPr="00C277E7" w:rsidRDefault="00D60E3C" w:rsidP="00FB357B">
            <w:pPr>
              <w:pStyle w:val="TableText"/>
              <w:rPr>
                <w:rStyle w:val="Object"/>
                <w:i w:val="0"/>
                <w:lang w:val="en-US"/>
              </w:rPr>
            </w:pPr>
            <w:r w:rsidRPr="00077EF5">
              <w:rPr>
                <w:i/>
                <w:lang w:val="en-US"/>
              </w:rPr>
              <w:t xml:space="preserve">Logistics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Materials Management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Inventory Management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Cs/>
                <w:lang w:val="en-US"/>
              </w:rPr>
              <w:t xml:space="preserve"> </w:t>
            </w:r>
            <w:r>
              <w:rPr>
                <w:i/>
                <w:lang w:val="en-US"/>
              </w:rPr>
              <w:t>Goods Movement</w:t>
            </w:r>
            <w:r w:rsidRPr="00416EC5">
              <w:rPr>
                <w:lang w:val="en-US"/>
              </w:rPr>
              <w:sym w:font="Symbol" w:char="F0AE"/>
            </w:r>
            <w:r>
              <w:rPr>
                <w:lang w:val="en-US"/>
              </w:rPr>
              <w:t xml:space="preserve"> </w:t>
            </w:r>
            <w:r w:rsidRPr="00CE4B71">
              <w:rPr>
                <w:i/>
                <w:lang w:val="en-US"/>
              </w:rPr>
              <w:t>MIGO</w:t>
            </w:r>
          </w:p>
        </w:tc>
      </w:tr>
      <w:tr w:rsidR="00D60E3C" w:rsidRPr="00070F05" w:rsidTr="00FB357B">
        <w:tc>
          <w:tcPr>
            <w:tcW w:w="2617" w:type="dxa"/>
            <w:shd w:val="pct10" w:color="auto" w:fill="auto"/>
          </w:tcPr>
          <w:p w:rsidR="00D60E3C" w:rsidRPr="00070F05" w:rsidRDefault="00D60E3C" w:rsidP="00FB357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D60E3C" w:rsidRPr="00070F05" w:rsidRDefault="00D60E3C" w:rsidP="00FB357B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MIGO</w:t>
            </w:r>
          </w:p>
        </w:tc>
      </w:tr>
    </w:tbl>
    <w:p w:rsidR="00D60E3C" w:rsidRPr="005D140E" w:rsidRDefault="00D60E3C" w:rsidP="001D55FE">
      <w:pPr>
        <w:pStyle w:val="List"/>
        <w:numPr>
          <w:ilvl w:val="0"/>
          <w:numId w:val="101"/>
        </w:numPr>
        <w:spacing w:before="120"/>
      </w:pPr>
      <w:r w:rsidRPr="007F2972">
        <w:t xml:space="preserve">In the MIGO screen, </w:t>
      </w:r>
      <w:r>
        <w:t xml:space="preserve">choose </w:t>
      </w:r>
      <w:r>
        <w:rPr>
          <w:b/>
        </w:rPr>
        <w:t>A0</w:t>
      </w:r>
      <w:r w:rsidR="001D55FE">
        <w:rPr>
          <w:b/>
        </w:rPr>
        <w:t>1</w:t>
      </w:r>
      <w:r>
        <w:rPr>
          <w:b/>
        </w:rPr>
        <w:t xml:space="preserve"> -</w:t>
      </w:r>
      <w:r w:rsidRPr="007F2972">
        <w:rPr>
          <w:b/>
        </w:rPr>
        <w:t xml:space="preserve"> Goods </w:t>
      </w:r>
      <w:r w:rsidR="001D55FE">
        <w:rPr>
          <w:b/>
        </w:rPr>
        <w:t>Receipt</w:t>
      </w:r>
      <w:r>
        <w:t xml:space="preserve"> with reference to </w:t>
      </w:r>
      <w:r>
        <w:rPr>
          <w:b/>
        </w:rPr>
        <w:t>R09</w:t>
      </w:r>
      <w:r w:rsidRPr="007F2972">
        <w:rPr>
          <w:b/>
        </w:rPr>
        <w:t xml:space="preserve"> </w:t>
      </w:r>
      <w:r>
        <w:rPr>
          <w:b/>
        </w:rPr>
        <w:t>- Reservation</w:t>
      </w:r>
      <w:r w:rsidRPr="007F2972">
        <w:rPr>
          <w:b/>
        </w:rPr>
        <w:t>.</w:t>
      </w:r>
    </w:p>
    <w:p w:rsidR="00D60E3C" w:rsidRDefault="001D55FE" w:rsidP="00D60E3C">
      <w:pPr>
        <w:pStyle w:val="List"/>
        <w:spacing w:before="120"/>
        <w:ind w:left="360"/>
        <w:rPr>
          <w:b/>
        </w:rPr>
      </w:pPr>
      <w:r>
        <w:rPr>
          <w:b/>
          <w:noProof/>
          <w:lang w:val="en-PH" w:eastAsia="en-PH"/>
        </w:rPr>
        <w:drawing>
          <wp:inline distT="0" distB="0" distL="0" distR="0">
            <wp:extent cx="5000625" cy="1076325"/>
            <wp:effectExtent l="19050" t="0" r="9525" b="0"/>
            <wp:docPr id="6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E3C" w:rsidRDefault="00D60E3C" w:rsidP="001D55FE">
      <w:pPr>
        <w:pStyle w:val="List"/>
        <w:numPr>
          <w:ilvl w:val="0"/>
          <w:numId w:val="101"/>
        </w:numPr>
        <w:spacing w:before="120"/>
        <w:rPr>
          <w:rFonts w:cs="Arial"/>
        </w:rPr>
      </w:pPr>
      <w:r>
        <w:rPr>
          <w:rFonts w:cs="Arial"/>
        </w:rPr>
        <w:t xml:space="preserve">Input the Reservation Number or press </w:t>
      </w:r>
      <w:r w:rsidRPr="00DF1081">
        <w:rPr>
          <w:rFonts w:cs="Arial"/>
          <w:b/>
        </w:rPr>
        <w:t>F4</w:t>
      </w:r>
      <w:r>
        <w:rPr>
          <w:rFonts w:cs="Arial"/>
        </w:rPr>
        <w:t xml:space="preserve"> to begin a search.</w:t>
      </w:r>
    </w:p>
    <w:p w:rsidR="00D60E3C" w:rsidRDefault="00D60E3C" w:rsidP="001D55FE">
      <w:pPr>
        <w:pStyle w:val="List"/>
        <w:numPr>
          <w:ilvl w:val="0"/>
          <w:numId w:val="101"/>
        </w:numPr>
        <w:spacing w:before="120"/>
        <w:rPr>
          <w:rFonts w:cs="Arial"/>
        </w:rPr>
      </w:pPr>
      <w:r>
        <w:rPr>
          <w:rFonts w:cs="Arial"/>
        </w:rPr>
        <w:t xml:space="preserve">Make sure that the </w:t>
      </w:r>
      <w:r w:rsidRPr="001636AE">
        <w:rPr>
          <w:rFonts w:cs="Arial"/>
          <w:b/>
        </w:rPr>
        <w:t>movement type</w:t>
      </w:r>
      <w:r>
        <w:rPr>
          <w:rFonts w:cs="Arial"/>
        </w:rPr>
        <w:t xml:space="preserve"> at the right most part of the screen is </w:t>
      </w:r>
      <w:r w:rsidR="001D55FE">
        <w:rPr>
          <w:rFonts w:cs="Arial"/>
          <w:b/>
        </w:rPr>
        <w:t>RE</w:t>
      </w:r>
      <w:r>
        <w:rPr>
          <w:rFonts w:cs="Arial"/>
          <w:b/>
        </w:rPr>
        <w:t xml:space="preserve"> for cost center 2</w:t>
      </w:r>
      <w:r w:rsidRPr="001636AE">
        <w:rPr>
          <w:rFonts w:cs="Arial"/>
          <w:b/>
        </w:rPr>
        <w:t>0</w:t>
      </w:r>
      <w:r w:rsidR="001D55FE">
        <w:rPr>
          <w:rFonts w:cs="Arial"/>
          <w:b/>
        </w:rPr>
        <w:t>2</w:t>
      </w:r>
      <w:r>
        <w:rPr>
          <w:rFonts w:cs="Arial"/>
        </w:rPr>
        <w:t xml:space="preserve">. Otherwise, type </w:t>
      </w:r>
      <w:r>
        <w:rPr>
          <w:rFonts w:cs="Arial"/>
          <w:b/>
        </w:rPr>
        <w:t>2</w:t>
      </w:r>
      <w:r w:rsidRPr="001636AE">
        <w:rPr>
          <w:rFonts w:cs="Arial"/>
          <w:b/>
        </w:rPr>
        <w:t>0</w:t>
      </w:r>
      <w:r w:rsidR="001D55FE">
        <w:rPr>
          <w:rFonts w:cs="Arial"/>
          <w:b/>
        </w:rPr>
        <w:t>2</w:t>
      </w:r>
      <w:r>
        <w:rPr>
          <w:rFonts w:cs="Arial"/>
        </w:rPr>
        <w:t xml:space="preserve"> in the box.</w:t>
      </w:r>
    </w:p>
    <w:p w:rsidR="00D60E3C" w:rsidRDefault="00D60E3C" w:rsidP="00544668">
      <w:pPr>
        <w:pStyle w:val="List"/>
        <w:spacing w:before="120"/>
      </w:pPr>
    </w:p>
    <w:sectPr w:rsidR="00D60E3C" w:rsidSect="00FA1351">
      <w:headerReference w:type="default" r:id="rId35"/>
      <w:pgSz w:w="12242" w:h="15842" w:code="1"/>
      <w:pgMar w:top="1440" w:right="1532" w:bottom="1440" w:left="1800" w:header="720" w:footer="720" w:gutter="0"/>
      <w:cols w:space="1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24" w:rsidRDefault="000D4324">
      <w:r>
        <w:separator/>
      </w:r>
    </w:p>
  </w:endnote>
  <w:endnote w:type="continuationSeparator" w:id="0">
    <w:p w:rsidR="000D4324" w:rsidRDefault="000D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73" w:rsidRDefault="00083773">
    <w:pPr>
      <w:pStyle w:val="Footer"/>
      <w:pBdr>
        <w:top w:val="single" w:sz="4" w:space="1" w:color="auto"/>
      </w:pBdr>
      <w:tabs>
        <w:tab w:val="clear" w:pos="9406"/>
        <w:tab w:val="right" w:pos="9000"/>
      </w:tabs>
      <w:ind w:right="-90"/>
      <w:rPr>
        <w:lang w:val="en-US"/>
      </w:rPr>
    </w:pPr>
    <w:r>
      <w:rPr>
        <w:lang w:val="en-US"/>
      </w:rPr>
      <w:t>Breakthrough Methodology</w:t>
    </w:r>
    <w:r>
      <w:rPr>
        <w:lang w:val="en-US"/>
      </w:rPr>
      <w:tab/>
    </w:r>
    <w:r>
      <w:rPr>
        <w:lang w:val="en-US"/>
      </w:rPr>
      <w:tab/>
    </w:r>
    <w:r>
      <w:rPr>
        <w:noProof/>
        <w:lang w:val="en-US"/>
      </w:rPr>
      <w:t xml:space="preserve">Page </w:t>
    </w:r>
    <w:r w:rsidR="00C4076F">
      <w:rPr>
        <w:noProof/>
      </w:rPr>
      <w:fldChar w:fldCharType="begin"/>
    </w:r>
    <w:r>
      <w:rPr>
        <w:noProof/>
        <w:lang w:val="en-US"/>
      </w:rPr>
      <w:instrText xml:space="preserve"> PAGE </w:instrText>
    </w:r>
    <w:r w:rsidR="00C4076F">
      <w:rPr>
        <w:noProof/>
      </w:rPr>
      <w:fldChar w:fldCharType="separate"/>
    </w:r>
    <w:r w:rsidR="00984344">
      <w:rPr>
        <w:noProof/>
        <w:lang w:val="en-US"/>
      </w:rPr>
      <w:t>11</w:t>
    </w:r>
    <w:r w:rsidR="00C4076F">
      <w:rPr>
        <w:noProof/>
      </w:rPr>
      <w:fldChar w:fldCharType="end"/>
    </w:r>
    <w:r>
      <w:rPr>
        <w:noProof/>
        <w:lang w:val="en-US"/>
      </w:rPr>
      <w:t xml:space="preserve"> of </w:t>
    </w:r>
    <w:fldSimple w:instr=" NUMPAGES ">
      <w:r w:rsidR="00984344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24" w:rsidRDefault="000D4324">
      <w:r>
        <w:separator/>
      </w:r>
    </w:p>
  </w:footnote>
  <w:footnote w:type="continuationSeparator" w:id="0">
    <w:p w:rsidR="000D4324" w:rsidRDefault="000D4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73" w:rsidRPr="006D6765" w:rsidRDefault="00C4076F" w:rsidP="001C5C2A">
    <w:pPr>
      <w:pStyle w:val="Header"/>
      <w:rPr>
        <w:sz w:val="24"/>
        <w:szCs w:val="24"/>
      </w:rPr>
    </w:pPr>
    <w:r w:rsidRPr="00C4076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89.85pt;margin-top:-4.5pt;width:96.9pt;height:44.7pt;z-index:251660288" wrapcoords="-208 0 -208 21150 21600 21150 21600 0 -208 0">
          <v:imagedata r:id="rId1" o:title=""/>
          <w10:wrap type="tight"/>
        </v:shape>
        <o:OLEObject Type="Embed" ProgID="PBrush" ShapeID="_x0000_s2056" DrawAspect="Content" ObjectID="_1416805588" r:id="rId2"/>
      </w:pict>
    </w:r>
  </w:p>
  <w:p w:rsidR="00083773" w:rsidRDefault="00083773">
    <w:pPr>
      <w:pStyle w:val="Header"/>
      <w:ind w:left="-90"/>
    </w:pPr>
  </w:p>
  <w:p w:rsidR="00083773" w:rsidRDefault="000837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73" w:rsidRDefault="00083773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9450"/>
        <w:tab w:val="right" w:pos="9700"/>
      </w:tabs>
      <w:rPr>
        <w:b/>
        <w:lang w:val="en-US"/>
      </w:rPr>
    </w:pPr>
    <w:r>
      <w:rPr>
        <w:b/>
        <w:i/>
        <w:noProof/>
        <w:lang w:val="en-PH" w:eastAsia="en-P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-266700</wp:posOffset>
          </wp:positionV>
          <wp:extent cx="361950" cy="361950"/>
          <wp:effectExtent l="19050" t="0" r="0" b="0"/>
          <wp:wrapTight wrapText="bothSides">
            <wp:wrapPolygon edited="0">
              <wp:start x="2274" y="0"/>
              <wp:lineTo x="-1137" y="4547"/>
              <wp:lineTo x="-1137" y="13642"/>
              <wp:lineTo x="1137" y="18189"/>
              <wp:lineTo x="4547" y="20463"/>
              <wp:lineTo x="15916" y="20463"/>
              <wp:lineTo x="17053" y="20463"/>
              <wp:lineTo x="19326" y="18189"/>
              <wp:lineTo x="21600" y="11368"/>
              <wp:lineTo x="21600" y="6821"/>
              <wp:lineTo x="17053" y="0"/>
              <wp:lineTo x="2274" y="0"/>
            </wp:wrapPolygon>
          </wp:wrapTight>
          <wp:docPr id="350" name="Picture 350" descr="D:\Documents\Christmas Invitation\5153106_1299406189_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" descr="D:\Documents\Christmas Invitation\5153106_1299406189_6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lang w:val="en-US"/>
      </w:rPr>
      <w:t xml:space="preserve">Business Process Procedure  </w:t>
    </w:r>
    <w:r>
      <w:rPr>
        <w:b/>
        <w:lang w:val="en-US"/>
      </w:rPr>
      <w:t xml:space="preserve">                                                                       </w:t>
    </w:r>
    <w:r w:rsidR="00616A28">
      <w:rPr>
        <w:b/>
        <w:lang w:val="en-US"/>
      </w:rPr>
      <w:t xml:space="preserve">            Goods Receipt</w:t>
    </w:r>
    <w:r>
      <w:rPr>
        <w:b/>
        <w:lang w:val="en-US"/>
      </w:rPr>
      <w:t xml:space="preserve"> </w:t>
    </w:r>
    <w:r>
      <w:rPr>
        <w:bCs/>
        <w:lang w:val="en-US"/>
      </w:rPr>
      <w:t xml:space="preserve"> </w:t>
    </w:r>
    <w:r>
      <w:rPr>
        <w:b/>
        <w:lang w:val="en-US"/>
      </w:rPr>
      <w:t xml:space="preserve"> </w:t>
    </w:r>
  </w:p>
  <w:p w:rsidR="00083773" w:rsidRDefault="00083773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864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FA6BF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3476E5"/>
    <w:multiLevelType w:val="hybridMultilevel"/>
    <w:tmpl w:val="F414310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062A9"/>
    <w:multiLevelType w:val="hybridMultilevel"/>
    <w:tmpl w:val="5316F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0953ED"/>
    <w:multiLevelType w:val="hybridMultilevel"/>
    <w:tmpl w:val="7BD899D0"/>
    <w:lvl w:ilvl="0" w:tplc="B6FC5B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3FB71B3"/>
    <w:multiLevelType w:val="hybridMultilevel"/>
    <w:tmpl w:val="D22A1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7945B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pStyle w:val="Contents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EC565D"/>
    <w:multiLevelType w:val="hybridMultilevel"/>
    <w:tmpl w:val="EFD0A1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470504"/>
    <w:multiLevelType w:val="hybridMultilevel"/>
    <w:tmpl w:val="0EF4E1BA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604C8A"/>
    <w:multiLevelType w:val="hybridMultilevel"/>
    <w:tmpl w:val="3328DB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70152FB"/>
    <w:multiLevelType w:val="hybridMultilevel"/>
    <w:tmpl w:val="78FAA26A"/>
    <w:lvl w:ilvl="0" w:tplc="B1E40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07A86C10"/>
    <w:multiLevelType w:val="hybridMultilevel"/>
    <w:tmpl w:val="2AD48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B8B1723"/>
    <w:multiLevelType w:val="hybridMultilevel"/>
    <w:tmpl w:val="6B588298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06772B"/>
    <w:multiLevelType w:val="hybridMultilevel"/>
    <w:tmpl w:val="E9D086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D3B33CE"/>
    <w:multiLevelType w:val="hybridMultilevel"/>
    <w:tmpl w:val="3BAE0A0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A616FA"/>
    <w:multiLevelType w:val="hybridMultilevel"/>
    <w:tmpl w:val="419663BE"/>
    <w:lvl w:ilvl="0" w:tplc="B9963404">
      <w:start w:val="1"/>
      <w:numFmt w:val="decimal"/>
      <w:pStyle w:val="StepsBullet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8744A4"/>
    <w:multiLevelType w:val="hybridMultilevel"/>
    <w:tmpl w:val="0B8653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0EE2170"/>
    <w:multiLevelType w:val="hybridMultilevel"/>
    <w:tmpl w:val="F50C5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15B0496"/>
    <w:multiLevelType w:val="hybridMultilevel"/>
    <w:tmpl w:val="1716EC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1871394"/>
    <w:multiLevelType w:val="hybridMultilevel"/>
    <w:tmpl w:val="9D124A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34036B7"/>
    <w:multiLevelType w:val="hybridMultilevel"/>
    <w:tmpl w:val="93ACC706"/>
    <w:lvl w:ilvl="0" w:tplc="A7F4B3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E4097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CE40CEB"/>
    <w:multiLevelType w:val="hybridMultilevel"/>
    <w:tmpl w:val="4EA0A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E9F74D5"/>
    <w:multiLevelType w:val="hybridMultilevel"/>
    <w:tmpl w:val="A8B24A2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0820DB"/>
    <w:multiLevelType w:val="hybridMultilevel"/>
    <w:tmpl w:val="636A5D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F3562DF"/>
    <w:multiLevelType w:val="hybridMultilevel"/>
    <w:tmpl w:val="90CC4B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08950B9"/>
    <w:multiLevelType w:val="hybridMultilevel"/>
    <w:tmpl w:val="C4A8D320"/>
    <w:lvl w:ilvl="0" w:tplc="2A38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0C7227A"/>
    <w:multiLevelType w:val="hybridMultilevel"/>
    <w:tmpl w:val="C5B093C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6D6067"/>
    <w:multiLevelType w:val="hybridMultilevel"/>
    <w:tmpl w:val="1AAC7F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2CD4760"/>
    <w:multiLevelType w:val="hybridMultilevel"/>
    <w:tmpl w:val="C0D897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3330180"/>
    <w:multiLevelType w:val="hybridMultilevel"/>
    <w:tmpl w:val="720A5B1C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247F5753"/>
    <w:multiLevelType w:val="hybridMultilevel"/>
    <w:tmpl w:val="9FF4CA8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4BD1EA6"/>
    <w:multiLevelType w:val="hybridMultilevel"/>
    <w:tmpl w:val="E1F295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26E6055C"/>
    <w:multiLevelType w:val="hybridMultilevel"/>
    <w:tmpl w:val="72083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9D87FE1"/>
    <w:multiLevelType w:val="hybridMultilevel"/>
    <w:tmpl w:val="6DB40A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CBB3A87"/>
    <w:multiLevelType w:val="hybridMultilevel"/>
    <w:tmpl w:val="1F3CB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2DB36F93"/>
    <w:multiLevelType w:val="hybridMultilevel"/>
    <w:tmpl w:val="67D48582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EE3693F"/>
    <w:multiLevelType w:val="hybridMultilevel"/>
    <w:tmpl w:val="1FCE9C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2FD820EE"/>
    <w:multiLevelType w:val="hybridMultilevel"/>
    <w:tmpl w:val="DEEEE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305E36DC"/>
    <w:multiLevelType w:val="hybridMultilevel"/>
    <w:tmpl w:val="843EE3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313F7C74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1E71DB0"/>
    <w:multiLevelType w:val="hybridMultilevel"/>
    <w:tmpl w:val="42BA43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2841D6B"/>
    <w:multiLevelType w:val="hybridMultilevel"/>
    <w:tmpl w:val="7C207416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>
    <w:nsid w:val="35CD30A8"/>
    <w:multiLevelType w:val="hybridMultilevel"/>
    <w:tmpl w:val="9E42DCB8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5E377AA"/>
    <w:multiLevelType w:val="hybridMultilevel"/>
    <w:tmpl w:val="FE548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38A85128"/>
    <w:multiLevelType w:val="multilevel"/>
    <w:tmpl w:val="75384F9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Indent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4">
    <w:nsid w:val="38B655E6"/>
    <w:multiLevelType w:val="hybridMultilevel"/>
    <w:tmpl w:val="1F14C7C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B9E6857"/>
    <w:multiLevelType w:val="hybridMultilevel"/>
    <w:tmpl w:val="80DC1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C582EA2"/>
    <w:multiLevelType w:val="hybridMultilevel"/>
    <w:tmpl w:val="4FB4FF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E5A374A"/>
    <w:multiLevelType w:val="hybridMultilevel"/>
    <w:tmpl w:val="7F928B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FA83E9A"/>
    <w:multiLevelType w:val="hybridMultilevel"/>
    <w:tmpl w:val="A6BA993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1384C3A"/>
    <w:multiLevelType w:val="hybridMultilevel"/>
    <w:tmpl w:val="D018E46C"/>
    <w:lvl w:ilvl="0" w:tplc="A7F4B3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1552615"/>
    <w:multiLevelType w:val="hybridMultilevel"/>
    <w:tmpl w:val="87CC264E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41726DEC"/>
    <w:multiLevelType w:val="hybridMultilevel"/>
    <w:tmpl w:val="713A3D5E"/>
    <w:lvl w:ilvl="0" w:tplc="0409000F">
      <w:start w:val="1"/>
      <w:numFmt w:val="decimal"/>
      <w:pStyle w:val="StepsBullet2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3501208"/>
    <w:multiLevelType w:val="hybridMultilevel"/>
    <w:tmpl w:val="FF90CF24"/>
    <w:lvl w:ilvl="0" w:tplc="F446BB82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</w:lvl>
    <w:lvl w:ilvl="1" w:tplc="0CE86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8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A9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05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43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4B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4C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4A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4B05CA2"/>
    <w:multiLevelType w:val="hybridMultilevel"/>
    <w:tmpl w:val="F4C844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Header9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pStyle w:val="Header4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pStyle w:val="Header5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4E969BE"/>
    <w:multiLevelType w:val="hybridMultilevel"/>
    <w:tmpl w:val="B67C45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5325649"/>
    <w:multiLevelType w:val="hybridMultilevel"/>
    <w:tmpl w:val="3508FD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9185B91"/>
    <w:multiLevelType w:val="hybridMultilevel"/>
    <w:tmpl w:val="03C4C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49421E65"/>
    <w:multiLevelType w:val="hybridMultilevel"/>
    <w:tmpl w:val="840885D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98A6CB2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AF7390A"/>
    <w:multiLevelType w:val="hybridMultilevel"/>
    <w:tmpl w:val="74D6A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BBA5315"/>
    <w:multiLevelType w:val="hybridMultilevel"/>
    <w:tmpl w:val="B3FEAD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4C8D0A44"/>
    <w:multiLevelType w:val="singleLevel"/>
    <w:tmpl w:val="0C09000F"/>
    <w:lvl w:ilvl="0">
      <w:start w:val="1"/>
      <w:numFmt w:val="decimal"/>
      <w:pStyle w:val="Abstract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4E863FF9"/>
    <w:multiLevelType w:val="hybridMultilevel"/>
    <w:tmpl w:val="078A78E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EF313ED"/>
    <w:multiLevelType w:val="hybridMultilevel"/>
    <w:tmpl w:val="B57AB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0367FB1"/>
    <w:multiLevelType w:val="hybridMultilevel"/>
    <w:tmpl w:val="D6A4F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53565940"/>
    <w:multiLevelType w:val="hybridMultilevel"/>
    <w:tmpl w:val="44DC32D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3A92F68"/>
    <w:multiLevelType w:val="hybridMultilevel"/>
    <w:tmpl w:val="E8A46E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6530267"/>
    <w:multiLevelType w:val="hybridMultilevel"/>
    <w:tmpl w:val="87CC264E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5790680F"/>
    <w:multiLevelType w:val="hybridMultilevel"/>
    <w:tmpl w:val="2EFA8140"/>
    <w:lvl w:ilvl="0" w:tplc="B1E40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9">
    <w:nsid w:val="588B1210"/>
    <w:multiLevelType w:val="hybridMultilevel"/>
    <w:tmpl w:val="210AC6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58E74ED7"/>
    <w:multiLevelType w:val="hybridMultilevel"/>
    <w:tmpl w:val="9190BA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07D76AD"/>
    <w:multiLevelType w:val="hybridMultilevel"/>
    <w:tmpl w:val="551680D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0F9702A"/>
    <w:multiLevelType w:val="hybridMultilevel"/>
    <w:tmpl w:val="A9D020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61B36D93"/>
    <w:multiLevelType w:val="hybridMultilevel"/>
    <w:tmpl w:val="BEF6769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216298F"/>
    <w:multiLevelType w:val="hybridMultilevel"/>
    <w:tmpl w:val="CC0EB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28964E5"/>
    <w:multiLevelType w:val="hybridMultilevel"/>
    <w:tmpl w:val="BFD84092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3B96F49"/>
    <w:multiLevelType w:val="multilevel"/>
    <w:tmpl w:val="79646F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7">
    <w:nsid w:val="644C1202"/>
    <w:multiLevelType w:val="hybridMultilevel"/>
    <w:tmpl w:val="65225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0B8C2">
      <w:start w:val="1"/>
      <w:numFmt w:val="lowerLetter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4706362"/>
    <w:multiLevelType w:val="hybridMultilevel"/>
    <w:tmpl w:val="66762BAC"/>
    <w:lvl w:ilvl="0" w:tplc="B1E409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5C9122C"/>
    <w:multiLevelType w:val="hybridMultilevel"/>
    <w:tmpl w:val="AF3E798A"/>
    <w:lvl w:ilvl="0" w:tplc="D19AABAE">
      <w:start w:val="1"/>
      <w:numFmt w:val="decimal"/>
      <w:pStyle w:val="Bullet2"/>
      <w:lvlText w:val="%1."/>
      <w:lvlJc w:val="left"/>
      <w:pPr>
        <w:tabs>
          <w:tab w:val="num" w:pos="360"/>
        </w:tabs>
        <w:ind w:left="360" w:hanging="360"/>
      </w:pPr>
    </w:lvl>
    <w:lvl w:ilvl="1" w:tplc="CD84F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6E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E0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03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2D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E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E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60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5EC6369"/>
    <w:multiLevelType w:val="hybridMultilevel"/>
    <w:tmpl w:val="26A29A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6D429B0"/>
    <w:multiLevelType w:val="hybridMultilevel"/>
    <w:tmpl w:val="159C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81B14DB"/>
    <w:multiLevelType w:val="hybridMultilevel"/>
    <w:tmpl w:val="8ADE09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>
    <w:nsid w:val="6A3E0965"/>
    <w:multiLevelType w:val="hybridMultilevel"/>
    <w:tmpl w:val="77080CC4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A8B2B49"/>
    <w:multiLevelType w:val="hybridMultilevel"/>
    <w:tmpl w:val="738AED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>
    <w:nsid w:val="6B3C3C47"/>
    <w:multiLevelType w:val="hybridMultilevel"/>
    <w:tmpl w:val="89364BAC"/>
    <w:lvl w:ilvl="0" w:tplc="57D612AA">
      <w:start w:val="2"/>
      <w:numFmt w:val="decimal"/>
      <w:pStyle w:val="Head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5D1C6B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B020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DEB4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1EF2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32627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1855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3A5A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641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6B706AAC"/>
    <w:multiLevelType w:val="hybridMultilevel"/>
    <w:tmpl w:val="30D83E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>
    <w:nsid w:val="6B876BC5"/>
    <w:multiLevelType w:val="hybridMultilevel"/>
    <w:tmpl w:val="6B8C7C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BDB7607"/>
    <w:multiLevelType w:val="hybridMultilevel"/>
    <w:tmpl w:val="4D1EF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6E9F06F5"/>
    <w:multiLevelType w:val="hybridMultilevel"/>
    <w:tmpl w:val="17301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EBD26A8"/>
    <w:multiLevelType w:val="hybridMultilevel"/>
    <w:tmpl w:val="4B2651B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2531F1C"/>
    <w:multiLevelType w:val="hybridMultilevel"/>
    <w:tmpl w:val="53822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>
    <w:nsid w:val="72A149D3"/>
    <w:multiLevelType w:val="hybridMultilevel"/>
    <w:tmpl w:val="F1BAED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>
    <w:nsid w:val="735C5D60"/>
    <w:multiLevelType w:val="hybridMultilevel"/>
    <w:tmpl w:val="FEAC9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>
    <w:nsid w:val="73932155"/>
    <w:multiLevelType w:val="hybridMultilevel"/>
    <w:tmpl w:val="F41682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41E73E9"/>
    <w:multiLevelType w:val="hybridMultilevel"/>
    <w:tmpl w:val="1BE47E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>
    <w:nsid w:val="754A57A0"/>
    <w:multiLevelType w:val="hybridMultilevel"/>
    <w:tmpl w:val="BDCE3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6376017"/>
    <w:multiLevelType w:val="hybridMultilevel"/>
    <w:tmpl w:val="58DEA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>
    <w:nsid w:val="76864773"/>
    <w:multiLevelType w:val="hybridMultilevel"/>
    <w:tmpl w:val="9F6EB794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9">
    <w:nsid w:val="78B75ABD"/>
    <w:multiLevelType w:val="hybridMultilevel"/>
    <w:tmpl w:val="B14C3E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7BFF49DF"/>
    <w:multiLevelType w:val="hybridMultilevel"/>
    <w:tmpl w:val="682E25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E317057"/>
    <w:multiLevelType w:val="hybridMultilevel"/>
    <w:tmpl w:val="E41814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FDA12E5"/>
    <w:multiLevelType w:val="hybridMultilevel"/>
    <w:tmpl w:val="33F48C7E"/>
    <w:lvl w:ilvl="0" w:tplc="B1E40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61"/>
  </w:num>
  <w:num w:numId="2">
    <w:abstractNumId w:val="52"/>
  </w:num>
  <w:num w:numId="3">
    <w:abstractNumId w:val="79"/>
  </w:num>
  <w:num w:numId="4">
    <w:abstractNumId w:val="5"/>
  </w:num>
  <w:num w:numId="5">
    <w:abstractNumId w:val="76"/>
  </w:num>
  <w:num w:numId="6">
    <w:abstractNumId w:val="14"/>
  </w:num>
  <w:num w:numId="7">
    <w:abstractNumId w:val="51"/>
  </w:num>
  <w:num w:numId="8">
    <w:abstractNumId w:val="0"/>
  </w:num>
  <w:num w:numId="9">
    <w:abstractNumId w:val="53"/>
  </w:num>
  <w:num w:numId="10">
    <w:abstractNumId w:val="43"/>
  </w:num>
  <w:num w:numId="11">
    <w:abstractNumId w:val="85"/>
  </w:num>
  <w:num w:numId="12">
    <w:abstractNumId w:val="60"/>
  </w:num>
  <w:num w:numId="13">
    <w:abstractNumId w:val="63"/>
  </w:num>
  <w:num w:numId="14">
    <w:abstractNumId w:val="12"/>
  </w:num>
  <w:num w:numId="15">
    <w:abstractNumId w:val="73"/>
  </w:num>
  <w:num w:numId="16">
    <w:abstractNumId w:val="94"/>
  </w:num>
  <w:num w:numId="17">
    <w:abstractNumId w:val="62"/>
  </w:num>
  <w:num w:numId="18">
    <w:abstractNumId w:val="24"/>
  </w:num>
  <w:num w:numId="19">
    <w:abstractNumId w:val="13"/>
  </w:num>
  <w:num w:numId="20">
    <w:abstractNumId w:val="67"/>
  </w:num>
  <w:num w:numId="21">
    <w:abstractNumId w:val="11"/>
  </w:num>
  <w:num w:numId="22">
    <w:abstractNumId w:val="7"/>
  </w:num>
  <w:num w:numId="23">
    <w:abstractNumId w:val="72"/>
  </w:num>
  <w:num w:numId="24">
    <w:abstractNumId w:val="88"/>
  </w:num>
  <w:num w:numId="25">
    <w:abstractNumId w:val="64"/>
  </w:num>
  <w:num w:numId="26">
    <w:abstractNumId w:val="41"/>
  </w:num>
  <w:num w:numId="27">
    <w:abstractNumId w:val="3"/>
  </w:num>
  <w:num w:numId="28">
    <w:abstractNumId w:val="6"/>
  </w:num>
  <w:num w:numId="29">
    <w:abstractNumId w:val="71"/>
  </w:num>
  <w:num w:numId="30">
    <w:abstractNumId w:val="65"/>
  </w:num>
  <w:num w:numId="31">
    <w:abstractNumId w:val="90"/>
  </w:num>
  <w:num w:numId="32">
    <w:abstractNumId w:val="18"/>
  </w:num>
  <w:num w:numId="33">
    <w:abstractNumId w:val="66"/>
  </w:num>
  <w:num w:numId="34">
    <w:abstractNumId w:val="46"/>
  </w:num>
  <w:num w:numId="35">
    <w:abstractNumId w:val="1"/>
  </w:num>
  <w:num w:numId="36">
    <w:abstractNumId w:val="36"/>
  </w:num>
  <w:num w:numId="37">
    <w:abstractNumId w:val="69"/>
  </w:num>
  <w:num w:numId="38">
    <w:abstractNumId w:val="10"/>
  </w:num>
  <w:num w:numId="39">
    <w:abstractNumId w:val="97"/>
  </w:num>
  <w:num w:numId="40">
    <w:abstractNumId w:val="2"/>
  </w:num>
  <w:num w:numId="41">
    <w:abstractNumId w:val="8"/>
  </w:num>
  <w:num w:numId="42">
    <w:abstractNumId w:val="44"/>
  </w:num>
  <w:num w:numId="43">
    <w:abstractNumId w:val="23"/>
  </w:num>
  <w:num w:numId="44">
    <w:abstractNumId w:val="39"/>
  </w:num>
  <w:num w:numId="45">
    <w:abstractNumId w:val="25"/>
  </w:num>
  <w:num w:numId="46">
    <w:abstractNumId w:val="100"/>
  </w:num>
  <w:num w:numId="47">
    <w:abstractNumId w:val="89"/>
  </w:num>
  <w:num w:numId="48">
    <w:abstractNumId w:val="59"/>
  </w:num>
  <w:num w:numId="49">
    <w:abstractNumId w:val="29"/>
  </w:num>
  <w:num w:numId="50">
    <w:abstractNumId w:val="83"/>
  </w:num>
  <w:num w:numId="51">
    <w:abstractNumId w:val="87"/>
  </w:num>
  <w:num w:numId="52">
    <w:abstractNumId w:val="30"/>
  </w:num>
  <w:num w:numId="53">
    <w:abstractNumId w:val="15"/>
  </w:num>
  <w:num w:numId="54">
    <w:abstractNumId w:val="22"/>
  </w:num>
  <w:num w:numId="55">
    <w:abstractNumId w:val="70"/>
  </w:num>
  <w:num w:numId="56">
    <w:abstractNumId w:val="84"/>
  </w:num>
  <w:num w:numId="57">
    <w:abstractNumId w:val="17"/>
  </w:num>
  <w:num w:numId="58">
    <w:abstractNumId w:val="92"/>
  </w:num>
  <w:num w:numId="59">
    <w:abstractNumId w:val="21"/>
  </w:num>
  <w:num w:numId="60">
    <w:abstractNumId w:val="75"/>
  </w:num>
  <w:num w:numId="61">
    <w:abstractNumId w:val="48"/>
  </w:num>
  <w:num w:numId="62">
    <w:abstractNumId w:val="31"/>
  </w:num>
  <w:num w:numId="63">
    <w:abstractNumId w:val="38"/>
  </w:num>
  <w:num w:numId="64">
    <w:abstractNumId w:val="58"/>
  </w:num>
  <w:num w:numId="65">
    <w:abstractNumId w:val="34"/>
  </w:num>
  <w:num w:numId="66">
    <w:abstractNumId w:val="26"/>
  </w:num>
  <w:num w:numId="67">
    <w:abstractNumId w:val="57"/>
  </w:num>
  <w:num w:numId="68">
    <w:abstractNumId w:val="37"/>
  </w:num>
  <w:num w:numId="69">
    <w:abstractNumId w:val="82"/>
  </w:num>
  <w:num w:numId="70">
    <w:abstractNumId w:val="99"/>
  </w:num>
  <w:num w:numId="71">
    <w:abstractNumId w:val="54"/>
  </w:num>
  <w:num w:numId="72">
    <w:abstractNumId w:val="42"/>
  </w:num>
  <w:num w:numId="73">
    <w:abstractNumId w:val="32"/>
  </w:num>
  <w:num w:numId="74">
    <w:abstractNumId w:val="74"/>
  </w:num>
  <w:num w:numId="75">
    <w:abstractNumId w:val="35"/>
  </w:num>
  <w:num w:numId="76">
    <w:abstractNumId w:val="19"/>
  </w:num>
  <w:num w:numId="77">
    <w:abstractNumId w:val="77"/>
  </w:num>
  <w:num w:numId="78">
    <w:abstractNumId w:val="33"/>
  </w:num>
  <w:num w:numId="79">
    <w:abstractNumId w:val="9"/>
  </w:num>
  <w:num w:numId="80">
    <w:abstractNumId w:val="40"/>
  </w:num>
  <w:num w:numId="81">
    <w:abstractNumId w:val="96"/>
  </w:num>
  <w:num w:numId="82">
    <w:abstractNumId w:val="86"/>
  </w:num>
  <w:num w:numId="83">
    <w:abstractNumId w:val="81"/>
  </w:num>
  <w:num w:numId="84">
    <w:abstractNumId w:val="49"/>
  </w:num>
  <w:num w:numId="85">
    <w:abstractNumId w:val="78"/>
  </w:num>
  <w:num w:numId="86">
    <w:abstractNumId w:val="68"/>
  </w:num>
  <w:num w:numId="87">
    <w:abstractNumId w:val="16"/>
  </w:num>
  <w:num w:numId="88">
    <w:abstractNumId w:val="95"/>
  </w:num>
  <w:num w:numId="89">
    <w:abstractNumId w:val="98"/>
  </w:num>
  <w:num w:numId="90">
    <w:abstractNumId w:val="28"/>
  </w:num>
  <w:num w:numId="91">
    <w:abstractNumId w:val="56"/>
  </w:num>
  <w:num w:numId="92">
    <w:abstractNumId w:val="102"/>
  </w:num>
  <w:num w:numId="93">
    <w:abstractNumId w:val="93"/>
  </w:num>
  <w:num w:numId="94">
    <w:abstractNumId w:val="91"/>
  </w:num>
  <w:num w:numId="95">
    <w:abstractNumId w:val="101"/>
  </w:num>
  <w:num w:numId="96">
    <w:abstractNumId w:val="4"/>
  </w:num>
  <w:num w:numId="97">
    <w:abstractNumId w:val="20"/>
  </w:num>
  <w:num w:numId="98">
    <w:abstractNumId w:val="50"/>
  </w:num>
  <w:num w:numId="99">
    <w:abstractNumId w:val="47"/>
  </w:num>
  <w:num w:numId="100">
    <w:abstractNumId w:val="27"/>
  </w:num>
  <w:num w:numId="101">
    <w:abstractNumId w:val="55"/>
  </w:num>
  <w:num w:numId="102">
    <w:abstractNumId w:val="45"/>
  </w:num>
  <w:num w:numId="103">
    <w:abstractNumId w:val="80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C2A"/>
    <w:rsid w:val="00001734"/>
    <w:rsid w:val="00014284"/>
    <w:rsid w:val="00014EB1"/>
    <w:rsid w:val="00026343"/>
    <w:rsid w:val="00036304"/>
    <w:rsid w:val="000552E6"/>
    <w:rsid w:val="00055E3C"/>
    <w:rsid w:val="00067FFE"/>
    <w:rsid w:val="00075065"/>
    <w:rsid w:val="00077725"/>
    <w:rsid w:val="00083181"/>
    <w:rsid w:val="00083773"/>
    <w:rsid w:val="00096B80"/>
    <w:rsid w:val="000B2DC7"/>
    <w:rsid w:val="000B6C68"/>
    <w:rsid w:val="000C5F85"/>
    <w:rsid w:val="000D4324"/>
    <w:rsid w:val="000D481D"/>
    <w:rsid w:val="000E1699"/>
    <w:rsid w:val="000E57A4"/>
    <w:rsid w:val="000F5488"/>
    <w:rsid w:val="000F5C2A"/>
    <w:rsid w:val="000F70BA"/>
    <w:rsid w:val="00117E85"/>
    <w:rsid w:val="001212B4"/>
    <w:rsid w:val="00122818"/>
    <w:rsid w:val="001251CB"/>
    <w:rsid w:val="00125AC0"/>
    <w:rsid w:val="00127771"/>
    <w:rsid w:val="0013028E"/>
    <w:rsid w:val="00131867"/>
    <w:rsid w:val="001409BD"/>
    <w:rsid w:val="00152B42"/>
    <w:rsid w:val="00154585"/>
    <w:rsid w:val="001547EE"/>
    <w:rsid w:val="0016053A"/>
    <w:rsid w:val="00163022"/>
    <w:rsid w:val="001636AE"/>
    <w:rsid w:val="00165CDE"/>
    <w:rsid w:val="001663B4"/>
    <w:rsid w:val="00180A83"/>
    <w:rsid w:val="00186BA9"/>
    <w:rsid w:val="00194294"/>
    <w:rsid w:val="00197D04"/>
    <w:rsid w:val="001C5C2A"/>
    <w:rsid w:val="001D55FE"/>
    <w:rsid w:val="001E1FEF"/>
    <w:rsid w:val="001F21AF"/>
    <w:rsid w:val="001F2D92"/>
    <w:rsid w:val="0020349E"/>
    <w:rsid w:val="00205F4F"/>
    <w:rsid w:val="00211E7B"/>
    <w:rsid w:val="0022305D"/>
    <w:rsid w:val="00236FDD"/>
    <w:rsid w:val="00237183"/>
    <w:rsid w:val="0024153B"/>
    <w:rsid w:val="00242102"/>
    <w:rsid w:val="00260E93"/>
    <w:rsid w:val="00262D32"/>
    <w:rsid w:val="00273E63"/>
    <w:rsid w:val="0028293E"/>
    <w:rsid w:val="002A39D1"/>
    <w:rsid w:val="002B2C17"/>
    <w:rsid w:val="002C133D"/>
    <w:rsid w:val="002C1466"/>
    <w:rsid w:val="002D42FD"/>
    <w:rsid w:val="002E0A44"/>
    <w:rsid w:val="002E2252"/>
    <w:rsid w:val="00304C67"/>
    <w:rsid w:val="00311BB4"/>
    <w:rsid w:val="00312416"/>
    <w:rsid w:val="00312770"/>
    <w:rsid w:val="00337670"/>
    <w:rsid w:val="00341FB8"/>
    <w:rsid w:val="003522B5"/>
    <w:rsid w:val="0039012A"/>
    <w:rsid w:val="00391326"/>
    <w:rsid w:val="00395549"/>
    <w:rsid w:val="003A015D"/>
    <w:rsid w:val="003B4DF3"/>
    <w:rsid w:val="003D22D9"/>
    <w:rsid w:val="003E0EAF"/>
    <w:rsid w:val="003E29F5"/>
    <w:rsid w:val="003E2E90"/>
    <w:rsid w:val="003E3041"/>
    <w:rsid w:val="003E61B8"/>
    <w:rsid w:val="003F23F2"/>
    <w:rsid w:val="003F7F1E"/>
    <w:rsid w:val="004001C1"/>
    <w:rsid w:val="00400F38"/>
    <w:rsid w:val="00400F5C"/>
    <w:rsid w:val="00404DA5"/>
    <w:rsid w:val="0041649A"/>
    <w:rsid w:val="0042307B"/>
    <w:rsid w:val="00423787"/>
    <w:rsid w:val="00425BDF"/>
    <w:rsid w:val="00436F1D"/>
    <w:rsid w:val="00443FD1"/>
    <w:rsid w:val="0044402A"/>
    <w:rsid w:val="0044601E"/>
    <w:rsid w:val="00447BE0"/>
    <w:rsid w:val="00452FB3"/>
    <w:rsid w:val="00460971"/>
    <w:rsid w:val="0047287F"/>
    <w:rsid w:val="00475BC3"/>
    <w:rsid w:val="00476566"/>
    <w:rsid w:val="004775A4"/>
    <w:rsid w:val="00480D16"/>
    <w:rsid w:val="00482718"/>
    <w:rsid w:val="00492912"/>
    <w:rsid w:val="00495B2F"/>
    <w:rsid w:val="004A5C9A"/>
    <w:rsid w:val="004B2B7D"/>
    <w:rsid w:val="004B547D"/>
    <w:rsid w:val="004B5991"/>
    <w:rsid w:val="004B7F50"/>
    <w:rsid w:val="004C0C3C"/>
    <w:rsid w:val="004D6737"/>
    <w:rsid w:val="004E62B2"/>
    <w:rsid w:val="00505608"/>
    <w:rsid w:val="0051088D"/>
    <w:rsid w:val="005269E3"/>
    <w:rsid w:val="0053019E"/>
    <w:rsid w:val="00530AEE"/>
    <w:rsid w:val="00531ECF"/>
    <w:rsid w:val="00544668"/>
    <w:rsid w:val="005459DB"/>
    <w:rsid w:val="00545FEF"/>
    <w:rsid w:val="0054711E"/>
    <w:rsid w:val="00552F74"/>
    <w:rsid w:val="00557816"/>
    <w:rsid w:val="00561A08"/>
    <w:rsid w:val="0057324A"/>
    <w:rsid w:val="00576AC3"/>
    <w:rsid w:val="005858F6"/>
    <w:rsid w:val="005A0C4D"/>
    <w:rsid w:val="005A30B2"/>
    <w:rsid w:val="005A7B67"/>
    <w:rsid w:val="005B48BA"/>
    <w:rsid w:val="005C0BF3"/>
    <w:rsid w:val="005D11E0"/>
    <w:rsid w:val="005D140E"/>
    <w:rsid w:val="005D17F2"/>
    <w:rsid w:val="005D7F81"/>
    <w:rsid w:val="005F0C9C"/>
    <w:rsid w:val="00603DFD"/>
    <w:rsid w:val="0060400E"/>
    <w:rsid w:val="006100D5"/>
    <w:rsid w:val="00611447"/>
    <w:rsid w:val="00611DE2"/>
    <w:rsid w:val="006161FA"/>
    <w:rsid w:val="00616A28"/>
    <w:rsid w:val="00622F4C"/>
    <w:rsid w:val="006328B7"/>
    <w:rsid w:val="006354E4"/>
    <w:rsid w:val="00636D0D"/>
    <w:rsid w:val="00644347"/>
    <w:rsid w:val="00646089"/>
    <w:rsid w:val="00652EC3"/>
    <w:rsid w:val="00663A32"/>
    <w:rsid w:val="00663B80"/>
    <w:rsid w:val="00665E8C"/>
    <w:rsid w:val="00666F9A"/>
    <w:rsid w:val="00676B57"/>
    <w:rsid w:val="00682633"/>
    <w:rsid w:val="00691DB4"/>
    <w:rsid w:val="00692AD1"/>
    <w:rsid w:val="00693944"/>
    <w:rsid w:val="006A2AE7"/>
    <w:rsid w:val="006C5587"/>
    <w:rsid w:val="006C7444"/>
    <w:rsid w:val="006D6EEA"/>
    <w:rsid w:val="006F2D56"/>
    <w:rsid w:val="006F69E2"/>
    <w:rsid w:val="00701BD7"/>
    <w:rsid w:val="00707C15"/>
    <w:rsid w:val="00714FE4"/>
    <w:rsid w:val="00716F35"/>
    <w:rsid w:val="00717647"/>
    <w:rsid w:val="00747E81"/>
    <w:rsid w:val="00753FDF"/>
    <w:rsid w:val="00772BA6"/>
    <w:rsid w:val="00782967"/>
    <w:rsid w:val="00787931"/>
    <w:rsid w:val="0079525E"/>
    <w:rsid w:val="00796FD5"/>
    <w:rsid w:val="007A0A95"/>
    <w:rsid w:val="007A11A1"/>
    <w:rsid w:val="007A6B23"/>
    <w:rsid w:val="007B7C4D"/>
    <w:rsid w:val="007C081B"/>
    <w:rsid w:val="007C156D"/>
    <w:rsid w:val="007C34A9"/>
    <w:rsid w:val="007D1718"/>
    <w:rsid w:val="007D6B2F"/>
    <w:rsid w:val="007E4910"/>
    <w:rsid w:val="007E4F17"/>
    <w:rsid w:val="007E6522"/>
    <w:rsid w:val="007F2972"/>
    <w:rsid w:val="007F596D"/>
    <w:rsid w:val="007F6045"/>
    <w:rsid w:val="0081371A"/>
    <w:rsid w:val="00820F43"/>
    <w:rsid w:val="00832AC1"/>
    <w:rsid w:val="00833404"/>
    <w:rsid w:val="0084250A"/>
    <w:rsid w:val="0084381D"/>
    <w:rsid w:val="00845A27"/>
    <w:rsid w:val="00850CD6"/>
    <w:rsid w:val="00855705"/>
    <w:rsid w:val="00863439"/>
    <w:rsid w:val="00867AC4"/>
    <w:rsid w:val="00870603"/>
    <w:rsid w:val="00871FBE"/>
    <w:rsid w:val="0087233A"/>
    <w:rsid w:val="008759E4"/>
    <w:rsid w:val="00877C02"/>
    <w:rsid w:val="008862A0"/>
    <w:rsid w:val="00893904"/>
    <w:rsid w:val="008B7023"/>
    <w:rsid w:val="008C31A4"/>
    <w:rsid w:val="008C4977"/>
    <w:rsid w:val="008D1907"/>
    <w:rsid w:val="008D2ED2"/>
    <w:rsid w:val="008E5495"/>
    <w:rsid w:val="00912884"/>
    <w:rsid w:val="009151AE"/>
    <w:rsid w:val="00917404"/>
    <w:rsid w:val="00924C46"/>
    <w:rsid w:val="00956E68"/>
    <w:rsid w:val="009677E3"/>
    <w:rsid w:val="00974A4C"/>
    <w:rsid w:val="0097577D"/>
    <w:rsid w:val="00975933"/>
    <w:rsid w:val="00984344"/>
    <w:rsid w:val="00985863"/>
    <w:rsid w:val="00991135"/>
    <w:rsid w:val="009A12ED"/>
    <w:rsid w:val="009A21F4"/>
    <w:rsid w:val="009A5249"/>
    <w:rsid w:val="009C2C76"/>
    <w:rsid w:val="009D1399"/>
    <w:rsid w:val="009E2027"/>
    <w:rsid w:val="009E55A9"/>
    <w:rsid w:val="009F7B43"/>
    <w:rsid w:val="00A00197"/>
    <w:rsid w:val="00A02867"/>
    <w:rsid w:val="00A049AD"/>
    <w:rsid w:val="00A11347"/>
    <w:rsid w:val="00A14353"/>
    <w:rsid w:val="00A14909"/>
    <w:rsid w:val="00A17C93"/>
    <w:rsid w:val="00A376D2"/>
    <w:rsid w:val="00A41048"/>
    <w:rsid w:val="00A57484"/>
    <w:rsid w:val="00A57527"/>
    <w:rsid w:val="00A57B92"/>
    <w:rsid w:val="00A61DE6"/>
    <w:rsid w:val="00A7238C"/>
    <w:rsid w:val="00A7252E"/>
    <w:rsid w:val="00A743A3"/>
    <w:rsid w:val="00A74F58"/>
    <w:rsid w:val="00A95856"/>
    <w:rsid w:val="00AA4EDB"/>
    <w:rsid w:val="00AB2F48"/>
    <w:rsid w:val="00AB5EA4"/>
    <w:rsid w:val="00AC259A"/>
    <w:rsid w:val="00AC4948"/>
    <w:rsid w:val="00AD1233"/>
    <w:rsid w:val="00AD691D"/>
    <w:rsid w:val="00AE112E"/>
    <w:rsid w:val="00AE2B60"/>
    <w:rsid w:val="00AF21DD"/>
    <w:rsid w:val="00AF37F1"/>
    <w:rsid w:val="00B038B7"/>
    <w:rsid w:val="00B10987"/>
    <w:rsid w:val="00B14325"/>
    <w:rsid w:val="00B150A4"/>
    <w:rsid w:val="00B20A48"/>
    <w:rsid w:val="00B216A2"/>
    <w:rsid w:val="00B27888"/>
    <w:rsid w:val="00B436B7"/>
    <w:rsid w:val="00B553C2"/>
    <w:rsid w:val="00B56414"/>
    <w:rsid w:val="00B66A6B"/>
    <w:rsid w:val="00B72992"/>
    <w:rsid w:val="00B739A5"/>
    <w:rsid w:val="00B74881"/>
    <w:rsid w:val="00B81D39"/>
    <w:rsid w:val="00B83F36"/>
    <w:rsid w:val="00B84909"/>
    <w:rsid w:val="00BA3E77"/>
    <w:rsid w:val="00BB00EC"/>
    <w:rsid w:val="00BC43A2"/>
    <w:rsid w:val="00BD4B7B"/>
    <w:rsid w:val="00BD7EA5"/>
    <w:rsid w:val="00BE203A"/>
    <w:rsid w:val="00BE2555"/>
    <w:rsid w:val="00BF0F63"/>
    <w:rsid w:val="00BF1F1C"/>
    <w:rsid w:val="00C0117C"/>
    <w:rsid w:val="00C024A9"/>
    <w:rsid w:val="00C0707D"/>
    <w:rsid w:val="00C1007C"/>
    <w:rsid w:val="00C160DE"/>
    <w:rsid w:val="00C16ACC"/>
    <w:rsid w:val="00C204AB"/>
    <w:rsid w:val="00C277E7"/>
    <w:rsid w:val="00C33D2F"/>
    <w:rsid w:val="00C35649"/>
    <w:rsid w:val="00C4076F"/>
    <w:rsid w:val="00C41F2C"/>
    <w:rsid w:val="00C44689"/>
    <w:rsid w:val="00C513BD"/>
    <w:rsid w:val="00C5508D"/>
    <w:rsid w:val="00C55969"/>
    <w:rsid w:val="00C56629"/>
    <w:rsid w:val="00C566C7"/>
    <w:rsid w:val="00C6369B"/>
    <w:rsid w:val="00C73663"/>
    <w:rsid w:val="00C77CD7"/>
    <w:rsid w:val="00C82F69"/>
    <w:rsid w:val="00C90638"/>
    <w:rsid w:val="00C90AD8"/>
    <w:rsid w:val="00CC59AF"/>
    <w:rsid w:val="00CC5CC0"/>
    <w:rsid w:val="00CF5C87"/>
    <w:rsid w:val="00D1180C"/>
    <w:rsid w:val="00D11B40"/>
    <w:rsid w:val="00D17185"/>
    <w:rsid w:val="00D2029E"/>
    <w:rsid w:val="00D218E8"/>
    <w:rsid w:val="00D41419"/>
    <w:rsid w:val="00D469F4"/>
    <w:rsid w:val="00D52D5C"/>
    <w:rsid w:val="00D52EF2"/>
    <w:rsid w:val="00D60E3C"/>
    <w:rsid w:val="00D615A0"/>
    <w:rsid w:val="00D61B00"/>
    <w:rsid w:val="00D65FDC"/>
    <w:rsid w:val="00D71003"/>
    <w:rsid w:val="00D724E3"/>
    <w:rsid w:val="00D856F9"/>
    <w:rsid w:val="00D86D78"/>
    <w:rsid w:val="00D87456"/>
    <w:rsid w:val="00D91779"/>
    <w:rsid w:val="00D93E5E"/>
    <w:rsid w:val="00DA4393"/>
    <w:rsid w:val="00DB6639"/>
    <w:rsid w:val="00DC2CCF"/>
    <w:rsid w:val="00DC325B"/>
    <w:rsid w:val="00DC32CA"/>
    <w:rsid w:val="00DC42C2"/>
    <w:rsid w:val="00DC4D86"/>
    <w:rsid w:val="00DC750A"/>
    <w:rsid w:val="00DE40F0"/>
    <w:rsid w:val="00DF1081"/>
    <w:rsid w:val="00DF4497"/>
    <w:rsid w:val="00E024D7"/>
    <w:rsid w:val="00E16DB3"/>
    <w:rsid w:val="00E200D4"/>
    <w:rsid w:val="00E21DD6"/>
    <w:rsid w:val="00E220D7"/>
    <w:rsid w:val="00E23C17"/>
    <w:rsid w:val="00E27026"/>
    <w:rsid w:val="00E47025"/>
    <w:rsid w:val="00E63243"/>
    <w:rsid w:val="00E73C03"/>
    <w:rsid w:val="00E74BE7"/>
    <w:rsid w:val="00E75A35"/>
    <w:rsid w:val="00E96973"/>
    <w:rsid w:val="00EB7588"/>
    <w:rsid w:val="00ED7908"/>
    <w:rsid w:val="00EE1B2C"/>
    <w:rsid w:val="00EE7985"/>
    <w:rsid w:val="00EF043A"/>
    <w:rsid w:val="00EF20BF"/>
    <w:rsid w:val="00EF2551"/>
    <w:rsid w:val="00F1171E"/>
    <w:rsid w:val="00F132FF"/>
    <w:rsid w:val="00F13332"/>
    <w:rsid w:val="00F1576C"/>
    <w:rsid w:val="00F22A35"/>
    <w:rsid w:val="00F341B9"/>
    <w:rsid w:val="00F507BA"/>
    <w:rsid w:val="00F64834"/>
    <w:rsid w:val="00F724EB"/>
    <w:rsid w:val="00F9253B"/>
    <w:rsid w:val="00F96737"/>
    <w:rsid w:val="00FA1351"/>
    <w:rsid w:val="00FA3DD6"/>
    <w:rsid w:val="00FC02A8"/>
    <w:rsid w:val="00FC0ADB"/>
    <w:rsid w:val="00FC0E36"/>
    <w:rsid w:val="00FC6B1D"/>
    <w:rsid w:val="00FF0D5E"/>
    <w:rsid w:val="00FF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351"/>
    <w:pPr>
      <w:spacing w:before="60" w:after="60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616A28"/>
    <w:pPr>
      <w:keepNext/>
      <w:widowControl w:val="0"/>
      <w:tabs>
        <w:tab w:val="num" w:pos="574"/>
      </w:tabs>
      <w:spacing w:before="0" w:after="0"/>
      <w:outlineLvl w:val="0"/>
    </w:pPr>
    <w:rPr>
      <w:rFonts w:cs="Arial"/>
      <w:b/>
      <w:color w:val="000080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qFormat/>
    <w:rsid w:val="007F596D"/>
    <w:pPr>
      <w:numPr>
        <w:ilvl w:val="1"/>
      </w:numPr>
      <w:tabs>
        <w:tab w:val="num" w:pos="360"/>
        <w:tab w:val="num" w:pos="574"/>
      </w:tabs>
      <w:spacing w:before="240"/>
      <w:ind w:left="574" w:hanging="574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qFormat/>
    <w:rsid w:val="00FA1351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A1351"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A1351"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rsid w:val="00FA1351"/>
    <w:pPr>
      <w:outlineLvl w:val="5"/>
    </w:pPr>
  </w:style>
  <w:style w:type="paragraph" w:styleId="Heading7">
    <w:name w:val="heading 7"/>
    <w:basedOn w:val="Heading6"/>
    <w:next w:val="Normal"/>
    <w:qFormat/>
    <w:rsid w:val="00FA1351"/>
    <w:pPr>
      <w:outlineLvl w:val="6"/>
    </w:pPr>
  </w:style>
  <w:style w:type="paragraph" w:styleId="Heading8">
    <w:name w:val="heading 8"/>
    <w:basedOn w:val="Heading7"/>
    <w:next w:val="Normal"/>
    <w:qFormat/>
    <w:rsid w:val="00FA135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A13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6A28"/>
    <w:rPr>
      <w:rFonts w:ascii="Arial" w:hAnsi="Arial" w:cs="Arial"/>
      <w:b/>
      <w:color w:val="000080"/>
      <w:sz w:val="28"/>
      <w:szCs w:val="28"/>
    </w:rPr>
  </w:style>
  <w:style w:type="character" w:customStyle="1" w:styleId="Heading2Char">
    <w:name w:val="Heading 2 Char"/>
    <w:basedOn w:val="Heading1Char"/>
    <w:link w:val="Heading2"/>
    <w:rsid w:val="007F596D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74881"/>
    <w:rPr>
      <w:rFonts w:ascii="Arial" w:hAnsi="Arial"/>
      <w:b/>
      <w:color w:val="000080"/>
      <w:lang w:val="en-GB" w:eastAsia="en-US" w:bidi="ar-SA"/>
    </w:rPr>
  </w:style>
  <w:style w:type="paragraph" w:styleId="Caption">
    <w:name w:val="caption"/>
    <w:basedOn w:val="Normal"/>
    <w:next w:val="Normal"/>
    <w:qFormat/>
    <w:rsid w:val="00FA1351"/>
    <w:pPr>
      <w:spacing w:before="120" w:after="120"/>
    </w:pPr>
    <w:rPr>
      <w:b/>
    </w:rPr>
  </w:style>
  <w:style w:type="paragraph" w:styleId="Footer">
    <w:name w:val="footer"/>
    <w:basedOn w:val="Normal"/>
    <w:rsid w:val="00FA1351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FA1351"/>
    <w:pPr>
      <w:tabs>
        <w:tab w:val="center" w:pos="4703"/>
        <w:tab w:val="right" w:pos="9406"/>
      </w:tabs>
    </w:pPr>
  </w:style>
  <w:style w:type="paragraph" w:styleId="List">
    <w:name w:val="List"/>
    <w:aliases w:val="List Bulleted"/>
    <w:basedOn w:val="Normal"/>
    <w:link w:val="ListChar"/>
    <w:rsid w:val="00FA1351"/>
    <w:rPr>
      <w:lang w:val="en-US"/>
    </w:rPr>
  </w:style>
  <w:style w:type="paragraph" w:styleId="List2">
    <w:name w:val="List 2"/>
    <w:basedOn w:val="Normal"/>
    <w:rsid w:val="00FA1351"/>
    <w:pPr>
      <w:ind w:left="720" w:hanging="360"/>
    </w:pPr>
  </w:style>
  <w:style w:type="paragraph" w:styleId="List3">
    <w:name w:val="List 3"/>
    <w:basedOn w:val="Normal"/>
    <w:rsid w:val="00FA1351"/>
    <w:pPr>
      <w:ind w:left="1080" w:hanging="360"/>
    </w:pPr>
  </w:style>
  <w:style w:type="paragraph" w:styleId="ListContinue">
    <w:name w:val="List Continue"/>
    <w:basedOn w:val="Normal"/>
    <w:rsid w:val="00FA1351"/>
    <w:pPr>
      <w:ind w:left="357"/>
    </w:pPr>
  </w:style>
  <w:style w:type="paragraph" w:styleId="ListContinue2">
    <w:name w:val="List Continue 2"/>
    <w:basedOn w:val="ListContinue"/>
    <w:rsid w:val="00FA1351"/>
    <w:pPr>
      <w:ind w:left="714"/>
    </w:pPr>
  </w:style>
  <w:style w:type="paragraph" w:styleId="ListContinue3">
    <w:name w:val="List Continue 3"/>
    <w:basedOn w:val="ListContinue"/>
    <w:rsid w:val="00FA1351"/>
    <w:pPr>
      <w:ind w:left="1077"/>
    </w:pPr>
  </w:style>
  <w:style w:type="paragraph" w:customStyle="1" w:styleId="NoteIcon">
    <w:name w:val="Note Icon"/>
    <w:basedOn w:val="Normal"/>
    <w:next w:val="Normal"/>
    <w:link w:val="NoteIconChar"/>
    <w:rsid w:val="00FA1351"/>
    <w:pPr>
      <w:keepNext/>
      <w:ind w:left="1080"/>
    </w:pPr>
  </w:style>
  <w:style w:type="paragraph" w:customStyle="1" w:styleId="NoteList">
    <w:name w:val="Note List"/>
    <w:basedOn w:val="List"/>
    <w:rsid w:val="00FA1351"/>
    <w:pPr>
      <w:tabs>
        <w:tab w:val="num" w:pos="396"/>
      </w:tabs>
      <w:ind w:left="1440" w:hanging="357"/>
    </w:pPr>
  </w:style>
  <w:style w:type="paragraph" w:customStyle="1" w:styleId="NoteList2">
    <w:name w:val="Note List 2"/>
    <w:basedOn w:val="Normal"/>
    <w:rsid w:val="00FA1351"/>
    <w:pPr>
      <w:ind w:left="2520" w:hanging="360"/>
    </w:pPr>
  </w:style>
  <w:style w:type="paragraph" w:customStyle="1" w:styleId="NoteListContinue">
    <w:name w:val="Note List Continue"/>
    <w:basedOn w:val="ListContinue"/>
    <w:rsid w:val="00FA1351"/>
    <w:pPr>
      <w:ind w:left="1440"/>
    </w:pPr>
  </w:style>
  <w:style w:type="paragraph" w:customStyle="1" w:styleId="NoteParagraph">
    <w:name w:val="Note Paragraph"/>
    <w:basedOn w:val="Normal"/>
    <w:link w:val="NoteParagraphChar"/>
    <w:rsid w:val="00FA1351"/>
    <w:pPr>
      <w:ind w:left="1077"/>
    </w:pPr>
  </w:style>
  <w:style w:type="character" w:customStyle="1" w:styleId="NoteParagraphChar">
    <w:name w:val="Note Paragraph Char"/>
    <w:basedOn w:val="DefaultParagraphFont"/>
    <w:link w:val="NoteParagraph"/>
    <w:rsid w:val="00C90638"/>
    <w:rPr>
      <w:rFonts w:ascii="Arial" w:hAnsi="Arial"/>
      <w:lang w:val="de-DE" w:eastAsia="en-US" w:bidi="ar-SA"/>
    </w:rPr>
  </w:style>
  <w:style w:type="character" w:customStyle="1" w:styleId="Object">
    <w:name w:val="Object"/>
    <w:basedOn w:val="DefaultParagraphFont"/>
    <w:rsid w:val="00FA1351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FA1351"/>
    <w:rPr>
      <w:rFonts w:ascii="Courier New" w:hAnsi="Courier New"/>
      <w:sz w:val="20"/>
    </w:rPr>
  </w:style>
  <w:style w:type="character" w:customStyle="1" w:styleId="ScreenOutputLong">
    <w:name w:val="Screen Output Long"/>
    <w:basedOn w:val="DefaultParagraphFont"/>
    <w:rsid w:val="00FA1351"/>
    <w:rPr>
      <w:rFonts w:ascii="Courier New" w:hAnsi="Courier New"/>
      <w:sz w:val="18"/>
    </w:rPr>
  </w:style>
  <w:style w:type="paragraph" w:customStyle="1" w:styleId="TableHeading">
    <w:name w:val="Table Heading"/>
    <w:basedOn w:val="Normal"/>
    <w:link w:val="TableHeadingChar"/>
    <w:rsid w:val="00FA1351"/>
    <w:rPr>
      <w:b/>
    </w:rPr>
  </w:style>
  <w:style w:type="paragraph" w:customStyle="1" w:styleId="TableText">
    <w:name w:val="Table Text"/>
    <w:basedOn w:val="TableHeading"/>
    <w:link w:val="TableTextChar"/>
    <w:rsid w:val="00FA1351"/>
    <w:rPr>
      <w:b w:val="0"/>
    </w:rPr>
  </w:style>
  <w:style w:type="character" w:customStyle="1" w:styleId="UserInput">
    <w:name w:val="User Input"/>
    <w:basedOn w:val="DefaultParagraphFont"/>
    <w:rsid w:val="00FA1351"/>
    <w:rPr>
      <w:rFonts w:ascii="Courier New" w:hAnsi="Courier New"/>
      <w:b/>
      <w:sz w:val="20"/>
    </w:rPr>
  </w:style>
  <w:style w:type="character" w:customStyle="1" w:styleId="UserInputLong">
    <w:name w:val="User Input Long"/>
    <w:basedOn w:val="DefaultParagraphFont"/>
    <w:rsid w:val="00FA1351"/>
    <w:rPr>
      <w:rFonts w:ascii="Courier New" w:hAnsi="Courier New"/>
      <w:b/>
      <w:sz w:val="18"/>
    </w:rPr>
  </w:style>
  <w:style w:type="character" w:customStyle="1" w:styleId="UserKey">
    <w:name w:val="User Key"/>
    <w:basedOn w:val="DefaultParagraphFont"/>
    <w:rsid w:val="00FA1351"/>
    <w:rPr>
      <w:rFonts w:ascii="Courier New" w:hAnsi="Courier New"/>
      <w:sz w:val="16"/>
    </w:rPr>
  </w:style>
  <w:style w:type="paragraph" w:styleId="TOC1">
    <w:name w:val="toc 1"/>
    <w:basedOn w:val="Normal"/>
    <w:next w:val="Normal"/>
    <w:autoRedefine/>
    <w:semiHidden/>
    <w:rsid w:val="00480D16"/>
    <w:pPr>
      <w:tabs>
        <w:tab w:val="right" w:leader="dot" w:pos="8900"/>
      </w:tabs>
      <w:jc w:val="both"/>
    </w:pPr>
  </w:style>
  <w:style w:type="paragraph" w:styleId="TOC2">
    <w:name w:val="toc 2"/>
    <w:basedOn w:val="Normal"/>
    <w:next w:val="Normal"/>
    <w:autoRedefine/>
    <w:semiHidden/>
    <w:rsid w:val="00FA1351"/>
    <w:pPr>
      <w:ind w:left="200"/>
    </w:pPr>
  </w:style>
  <w:style w:type="paragraph" w:customStyle="1" w:styleId="CoverPageTop">
    <w:name w:val="Cover Page Top"/>
    <w:basedOn w:val="Normal"/>
    <w:rsid w:val="00FA1351"/>
    <w:pPr>
      <w:keepLines/>
      <w:spacing w:before="120" w:after="0"/>
      <w:jc w:val="right"/>
    </w:pPr>
    <w:rPr>
      <w:sz w:val="24"/>
    </w:rPr>
  </w:style>
  <w:style w:type="paragraph" w:customStyle="1" w:styleId="CoverPageTitle">
    <w:name w:val="Cover Page Title"/>
    <w:basedOn w:val="Normal"/>
    <w:autoRedefine/>
    <w:rsid w:val="00FA1351"/>
    <w:pPr>
      <w:spacing w:before="5400" w:after="180"/>
      <w:jc w:val="both"/>
    </w:pPr>
    <w:rPr>
      <w:b/>
      <w:sz w:val="44"/>
      <w:lang w:val="en-US"/>
    </w:rPr>
  </w:style>
  <w:style w:type="paragraph" w:customStyle="1" w:styleId="CoverPageSub-Title">
    <w:name w:val="Cover Page Sub-Title"/>
    <w:basedOn w:val="Normal"/>
    <w:autoRedefine/>
    <w:rsid w:val="00FA1351"/>
    <w:pPr>
      <w:framePr w:w="6237" w:h="11624" w:hSpace="142" w:wrap="around" w:vAnchor="page" w:hAnchor="page" w:x="4083" w:y="3176"/>
      <w:spacing w:before="0" w:after="0"/>
      <w:jc w:val="both"/>
    </w:pPr>
    <w:rPr>
      <w:sz w:val="24"/>
    </w:rPr>
  </w:style>
  <w:style w:type="paragraph" w:styleId="BodyText">
    <w:name w:val="Body Text"/>
    <w:basedOn w:val="Normal"/>
    <w:rsid w:val="00FA1351"/>
    <w:rPr>
      <w:i/>
      <w:iCs/>
      <w:color w:val="008000"/>
      <w:lang w:val="en-US"/>
    </w:rPr>
  </w:style>
  <w:style w:type="paragraph" w:styleId="BalloonText">
    <w:name w:val="Balloon Text"/>
    <w:basedOn w:val="Normal"/>
    <w:semiHidden/>
    <w:rsid w:val="00B74881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488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Non-R3Object">
    <w:name w:val="Non-R/3 Object"/>
    <w:basedOn w:val="DefaultParagraphFont"/>
    <w:rsid w:val="00FA1351"/>
    <w:rPr>
      <w:rFonts w:ascii="Courier New" w:hAnsi="Courier New"/>
      <w:sz w:val="20"/>
    </w:rPr>
  </w:style>
  <w:style w:type="paragraph" w:customStyle="1" w:styleId="TableList">
    <w:name w:val="Table List"/>
    <w:basedOn w:val="Normal"/>
    <w:rsid w:val="00FA1351"/>
    <w:pPr>
      <w:tabs>
        <w:tab w:val="left" w:pos="369"/>
      </w:tabs>
      <w:ind w:left="357" w:hanging="357"/>
    </w:pPr>
  </w:style>
  <w:style w:type="paragraph" w:styleId="TOC3">
    <w:name w:val="toc 3"/>
    <w:basedOn w:val="Normal"/>
    <w:next w:val="Normal"/>
    <w:autoRedefine/>
    <w:semiHidden/>
    <w:rsid w:val="00FA1351"/>
    <w:pPr>
      <w:ind w:left="400"/>
    </w:pPr>
  </w:style>
  <w:style w:type="character" w:styleId="Emphasis">
    <w:name w:val="Emphasis"/>
    <w:basedOn w:val="DefaultParagraphFont"/>
    <w:qFormat/>
    <w:rsid w:val="00B74881"/>
    <w:rPr>
      <w:i/>
      <w:iCs/>
    </w:rPr>
  </w:style>
  <w:style w:type="paragraph" w:customStyle="1" w:styleId="Copyright">
    <w:name w:val="Copyright"/>
    <w:rsid w:val="00FA1351"/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FA1351"/>
    <w:pPr>
      <w:ind w:left="600"/>
    </w:pPr>
  </w:style>
  <w:style w:type="paragraph" w:styleId="TOC5">
    <w:name w:val="toc 5"/>
    <w:basedOn w:val="Normal"/>
    <w:next w:val="Normal"/>
    <w:autoRedefine/>
    <w:semiHidden/>
    <w:rsid w:val="00FA1351"/>
    <w:pPr>
      <w:ind w:left="800"/>
    </w:pPr>
  </w:style>
  <w:style w:type="paragraph" w:styleId="TOC6">
    <w:name w:val="toc 6"/>
    <w:basedOn w:val="Normal"/>
    <w:next w:val="Normal"/>
    <w:autoRedefine/>
    <w:semiHidden/>
    <w:rsid w:val="00FA1351"/>
    <w:pPr>
      <w:ind w:left="1000"/>
    </w:pPr>
  </w:style>
  <w:style w:type="paragraph" w:styleId="TOC7">
    <w:name w:val="toc 7"/>
    <w:basedOn w:val="Normal"/>
    <w:next w:val="Normal"/>
    <w:autoRedefine/>
    <w:semiHidden/>
    <w:rsid w:val="00FA1351"/>
    <w:pPr>
      <w:ind w:left="1200"/>
    </w:pPr>
  </w:style>
  <w:style w:type="paragraph" w:styleId="TOC8">
    <w:name w:val="toc 8"/>
    <w:basedOn w:val="Normal"/>
    <w:next w:val="Normal"/>
    <w:autoRedefine/>
    <w:semiHidden/>
    <w:rsid w:val="00FA1351"/>
    <w:pPr>
      <w:ind w:left="1400"/>
    </w:pPr>
  </w:style>
  <w:style w:type="paragraph" w:styleId="TOC9">
    <w:name w:val="toc 9"/>
    <w:basedOn w:val="Normal"/>
    <w:next w:val="Normal"/>
    <w:autoRedefine/>
    <w:semiHidden/>
    <w:rsid w:val="00FA1351"/>
    <w:pPr>
      <w:ind w:left="1600"/>
    </w:pPr>
  </w:style>
  <w:style w:type="character" w:styleId="Hyperlink">
    <w:name w:val="Hyperlink"/>
    <w:basedOn w:val="DefaultParagraphFont"/>
    <w:rsid w:val="00FA1351"/>
    <w:rPr>
      <w:color w:val="0000FF"/>
      <w:u w:val="single"/>
    </w:rPr>
  </w:style>
  <w:style w:type="paragraph" w:customStyle="1" w:styleId="Linesofcode">
    <w:name w:val="Lines of code"/>
    <w:basedOn w:val="Normal"/>
    <w:rsid w:val="00FA1351"/>
    <w:pPr>
      <w:spacing w:before="40" w:after="40"/>
      <w:ind w:left="720"/>
    </w:pPr>
    <w:rPr>
      <w:rFonts w:ascii="Courier New" w:hAnsi="Courier New"/>
      <w:snapToGrid w:val="0"/>
      <w:sz w:val="18"/>
      <w:lang w:val="en-US" w:eastAsia="de-DE"/>
    </w:rPr>
  </w:style>
  <w:style w:type="character" w:styleId="PageNumber">
    <w:name w:val="page number"/>
    <w:basedOn w:val="DefaultParagraphFont"/>
    <w:rsid w:val="00FA1351"/>
    <w:rPr>
      <w:rFonts w:ascii="Arial" w:hAnsi="Arial"/>
      <w:b/>
      <w:sz w:val="18"/>
    </w:rPr>
  </w:style>
  <w:style w:type="paragraph" w:customStyle="1" w:styleId="TableTextNarrow">
    <w:name w:val="Table Text Narrow"/>
    <w:basedOn w:val="Normal"/>
    <w:rsid w:val="00FA1351"/>
    <w:pPr>
      <w:jc w:val="both"/>
    </w:pPr>
    <w:rPr>
      <w:rFonts w:ascii="Arial Narrow" w:hAnsi="Arial Narrow"/>
    </w:rPr>
  </w:style>
  <w:style w:type="paragraph" w:customStyle="1" w:styleId="TableText0">
    <w:name w:val="TableText"/>
    <w:basedOn w:val="Normal"/>
    <w:rsid w:val="00FA1351"/>
    <w:pPr>
      <w:spacing w:line="240" w:lineRule="exact"/>
      <w:ind w:left="86" w:right="86"/>
    </w:pPr>
    <w:rPr>
      <w:lang w:val="en-US"/>
    </w:rPr>
  </w:style>
  <w:style w:type="paragraph" w:customStyle="1" w:styleId="StyleHeading1BoldNotAllcaps">
    <w:name w:val="Style Heading 1 + Bold Not All caps"/>
    <w:basedOn w:val="Heading1"/>
    <w:rsid w:val="00B74881"/>
    <w:pPr>
      <w:tabs>
        <w:tab w:val="num" w:pos="360"/>
      </w:tabs>
    </w:pPr>
    <w:rPr>
      <w:rFonts w:eastAsia="SimSun"/>
      <w:b w:val="0"/>
      <w:bCs/>
      <w:caps/>
      <w:lang w:val="de-DE"/>
    </w:rPr>
  </w:style>
  <w:style w:type="character" w:styleId="Strong">
    <w:name w:val="Strong"/>
    <w:basedOn w:val="DefaultParagraphFont"/>
    <w:qFormat/>
    <w:rsid w:val="00B74881"/>
    <w:rPr>
      <w:b/>
      <w:bCs/>
    </w:rPr>
  </w:style>
  <w:style w:type="paragraph" w:styleId="BodyTextIndent">
    <w:name w:val="Body Text Indent"/>
    <w:basedOn w:val="Normal"/>
    <w:rsid w:val="00425BDF"/>
    <w:pPr>
      <w:spacing w:after="120"/>
      <w:ind w:left="283"/>
    </w:pPr>
    <w:rPr>
      <w:rFonts w:eastAsia="SimSun"/>
    </w:rPr>
  </w:style>
  <w:style w:type="paragraph" w:styleId="BodyText3">
    <w:name w:val="Body Text 3"/>
    <w:basedOn w:val="Normal"/>
    <w:rsid w:val="00425BDF"/>
    <w:pPr>
      <w:spacing w:after="120"/>
    </w:pPr>
    <w:rPr>
      <w:rFonts w:eastAsia="SimSun"/>
      <w:sz w:val="16"/>
      <w:szCs w:val="16"/>
    </w:rPr>
  </w:style>
  <w:style w:type="character" w:customStyle="1" w:styleId="tw4winMark">
    <w:name w:val="tw4winMark"/>
    <w:rsid w:val="00425BDF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odytext0">
    <w:name w:val="Body text"/>
    <w:basedOn w:val="Normal"/>
    <w:rsid w:val="00EB7588"/>
    <w:pPr>
      <w:tabs>
        <w:tab w:val="left" w:pos="1418"/>
      </w:tabs>
      <w:spacing w:before="0" w:after="0"/>
      <w:ind w:left="144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TipText">
    <w:name w:val="TipText"/>
    <w:basedOn w:val="Normal"/>
    <w:rsid w:val="00EB7588"/>
    <w:pPr>
      <w:shd w:val="pct20" w:color="auto" w:fill="auto"/>
      <w:ind w:left="72"/>
    </w:pPr>
    <w:rPr>
      <w:rFonts w:eastAsia="SimSun"/>
      <w:sz w:val="24"/>
      <w:szCs w:val="24"/>
      <w:lang w:val="en-US"/>
    </w:rPr>
  </w:style>
  <w:style w:type="paragraph" w:customStyle="1" w:styleId="Abstractbullet">
    <w:name w:val="Abstract bullet"/>
    <w:basedOn w:val="Normal"/>
    <w:rsid w:val="00EB7588"/>
    <w:pPr>
      <w:numPr>
        <w:numId w:val="1"/>
      </w:numPr>
      <w:tabs>
        <w:tab w:val="left" w:pos="1418"/>
      </w:tabs>
      <w:spacing w:before="0" w:after="0"/>
    </w:pPr>
    <w:rPr>
      <w:rFonts w:ascii="Times New Roman" w:eastAsia="SimSun" w:hAnsi="Times New Roman"/>
      <w:sz w:val="18"/>
      <w:szCs w:val="18"/>
      <w:lang w:val="en-US"/>
    </w:rPr>
  </w:style>
  <w:style w:type="paragraph" w:customStyle="1" w:styleId="Bullet1">
    <w:name w:val="Bullet 1"/>
    <w:basedOn w:val="Bodytext0"/>
    <w:rsid w:val="00EB7588"/>
    <w:pPr>
      <w:numPr>
        <w:numId w:val="2"/>
      </w:numPr>
      <w:spacing w:before="60"/>
      <w:ind w:left="1800"/>
    </w:pPr>
  </w:style>
  <w:style w:type="paragraph" w:customStyle="1" w:styleId="Bullet2">
    <w:name w:val="Bullet 2"/>
    <w:basedOn w:val="Bullet1"/>
    <w:rsid w:val="00EB7588"/>
    <w:pPr>
      <w:numPr>
        <w:numId w:val="3"/>
      </w:numPr>
      <w:spacing w:before="40"/>
      <w:ind w:left="2160"/>
    </w:pPr>
  </w:style>
  <w:style w:type="paragraph" w:customStyle="1" w:styleId="Contents">
    <w:name w:val="Contents"/>
    <w:basedOn w:val="Heading3"/>
    <w:next w:val="Normal"/>
    <w:rsid w:val="00EB7588"/>
    <w:pPr>
      <w:keepLines/>
      <w:numPr>
        <w:ilvl w:val="2"/>
        <w:numId w:val="4"/>
      </w:numPr>
      <w:spacing w:before="3500" w:after="360"/>
      <w:ind w:left="720" w:hanging="720"/>
      <w:outlineLvl w:val="9"/>
    </w:pPr>
    <w:rPr>
      <w:rFonts w:ascii="Times New Roman" w:eastAsia="SimSun" w:hAnsi="Times New Roman"/>
      <w:b w:val="0"/>
      <w:bCs/>
      <w:color w:val="auto"/>
      <w:sz w:val="20"/>
    </w:rPr>
  </w:style>
  <w:style w:type="paragraph" w:styleId="ListNumber">
    <w:name w:val="List Number"/>
    <w:basedOn w:val="Normal"/>
    <w:rsid w:val="00EB7588"/>
    <w:pPr>
      <w:numPr>
        <w:numId w:val="5"/>
      </w:numPr>
      <w:tabs>
        <w:tab w:val="left" w:pos="1418"/>
      </w:tabs>
      <w:spacing w:before="0" w:after="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StepsBullet1">
    <w:name w:val="Steps Bullet 1"/>
    <w:basedOn w:val="Steptext"/>
    <w:rsid w:val="00EB7588"/>
    <w:pPr>
      <w:numPr>
        <w:numId w:val="6"/>
      </w:numPr>
      <w:tabs>
        <w:tab w:val="left" w:pos="612"/>
      </w:tabs>
      <w:spacing w:before="60"/>
      <w:ind w:left="612" w:hanging="270"/>
    </w:pPr>
  </w:style>
  <w:style w:type="paragraph" w:customStyle="1" w:styleId="Steptext">
    <w:name w:val="Step text"/>
    <w:basedOn w:val="Normal"/>
    <w:rsid w:val="00EB7588"/>
    <w:pPr>
      <w:spacing w:before="0" w:after="0"/>
    </w:pPr>
    <w:rPr>
      <w:rFonts w:eastAsia="SimSun"/>
    </w:rPr>
  </w:style>
  <w:style w:type="paragraph" w:customStyle="1" w:styleId="StepsBullet2">
    <w:name w:val="Steps Bullet 2"/>
    <w:basedOn w:val="Steptext"/>
    <w:rsid w:val="00EB7588"/>
    <w:pPr>
      <w:numPr>
        <w:numId w:val="7"/>
      </w:numPr>
      <w:tabs>
        <w:tab w:val="left" w:pos="972"/>
      </w:tabs>
      <w:spacing w:before="40"/>
      <w:ind w:left="972" w:hanging="270"/>
    </w:pPr>
  </w:style>
  <w:style w:type="paragraph" w:customStyle="1" w:styleId="TableBullet1">
    <w:name w:val="Table Bullet 1"/>
    <w:basedOn w:val="StepsBullet1"/>
    <w:rsid w:val="00EB7588"/>
    <w:pPr>
      <w:numPr>
        <w:numId w:val="0"/>
      </w:numPr>
      <w:tabs>
        <w:tab w:val="clear" w:pos="612"/>
        <w:tab w:val="num" w:pos="342"/>
      </w:tabs>
      <w:ind w:left="342" w:hanging="270"/>
    </w:pPr>
  </w:style>
  <w:style w:type="paragraph" w:customStyle="1" w:styleId="TableBullet2">
    <w:name w:val="Table Bullet 2"/>
    <w:basedOn w:val="StepsBullet2"/>
    <w:rsid w:val="00EB7588"/>
    <w:pPr>
      <w:numPr>
        <w:numId w:val="0"/>
      </w:numPr>
      <w:tabs>
        <w:tab w:val="num" w:pos="0"/>
        <w:tab w:val="left" w:pos="612"/>
      </w:tabs>
      <w:ind w:left="612" w:hanging="270"/>
    </w:pPr>
  </w:style>
  <w:style w:type="paragraph" w:customStyle="1" w:styleId="DeckblattOben">
    <w:name w:val="Deckblatt Oben"/>
    <w:basedOn w:val="Normal"/>
    <w:rsid w:val="00EB7588"/>
    <w:pPr>
      <w:keepLines/>
      <w:spacing w:before="120" w:after="0"/>
      <w:jc w:val="right"/>
    </w:pPr>
    <w:rPr>
      <w:rFonts w:eastAsia="SimSun"/>
      <w:sz w:val="24"/>
      <w:szCs w:val="24"/>
    </w:rPr>
  </w:style>
  <w:style w:type="paragraph" w:customStyle="1" w:styleId="DeckblattTitel">
    <w:name w:val="Deckblatt Titel"/>
    <w:basedOn w:val="Normal"/>
    <w:autoRedefine/>
    <w:rsid w:val="00EB7588"/>
    <w:pPr>
      <w:spacing w:before="5400" w:after="180"/>
    </w:pPr>
    <w:rPr>
      <w:rFonts w:eastAsia="SimSun"/>
      <w:b/>
      <w:bCs/>
      <w:sz w:val="44"/>
      <w:szCs w:val="44"/>
    </w:rPr>
  </w:style>
  <w:style w:type="paragraph" w:customStyle="1" w:styleId="DeckblattUntertitel">
    <w:name w:val="Deckblatt Untertitel"/>
    <w:basedOn w:val="Normal"/>
    <w:autoRedefine/>
    <w:rsid w:val="00EB7588"/>
    <w:pPr>
      <w:spacing w:after="0"/>
    </w:pPr>
    <w:rPr>
      <w:rFonts w:eastAsia="SimSun"/>
      <w:sz w:val="24"/>
      <w:szCs w:val="24"/>
      <w:lang w:val="en-US"/>
    </w:rPr>
  </w:style>
  <w:style w:type="character" w:customStyle="1" w:styleId="tw4winError">
    <w:name w:val="tw4winError"/>
    <w:rsid w:val="00EB7588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EB7588"/>
    <w:rPr>
      <w:color w:val="0000FF"/>
    </w:rPr>
  </w:style>
  <w:style w:type="character" w:customStyle="1" w:styleId="tw4winPopup">
    <w:name w:val="tw4winPopup"/>
    <w:rsid w:val="00EB758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B758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B758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B758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B7588"/>
    <w:rPr>
      <w:rFonts w:ascii="Courier New" w:hAnsi="Courier New"/>
      <w:color w:val="800000"/>
    </w:rPr>
  </w:style>
  <w:style w:type="paragraph" w:customStyle="1" w:styleId="BalloonText1">
    <w:name w:val="Balloon Text1"/>
    <w:basedOn w:val="Normal"/>
    <w:semiHidden/>
    <w:rsid w:val="00EB7588"/>
    <w:rPr>
      <w:rFonts w:ascii="Tahoma" w:eastAsia="SimSun" w:hAnsi="Tahoma" w:cs="Tahoma"/>
      <w:sz w:val="16"/>
      <w:szCs w:val="16"/>
    </w:rPr>
  </w:style>
  <w:style w:type="paragraph" w:styleId="DocumentMap">
    <w:name w:val="Document Map"/>
    <w:basedOn w:val="Normal"/>
    <w:semiHidden/>
    <w:rsid w:val="00EB7588"/>
    <w:pPr>
      <w:shd w:val="clear" w:color="auto" w:fill="000080"/>
    </w:pPr>
    <w:rPr>
      <w:rFonts w:ascii="Tahoma" w:eastAsia="SimSun" w:hAnsi="Tahoma" w:cs="Tahoma"/>
    </w:rPr>
  </w:style>
  <w:style w:type="paragraph" w:styleId="CommentText">
    <w:name w:val="annotation text"/>
    <w:basedOn w:val="Normal"/>
    <w:semiHidden/>
    <w:rsid w:val="00EB7588"/>
    <w:rPr>
      <w:rFonts w:eastAsia="SimSun"/>
    </w:rPr>
  </w:style>
  <w:style w:type="paragraph" w:styleId="CommentSubject">
    <w:name w:val="annotation subject"/>
    <w:basedOn w:val="CommentText"/>
    <w:next w:val="CommentText"/>
    <w:semiHidden/>
    <w:rsid w:val="00EB7588"/>
    <w:rPr>
      <w:b/>
      <w:bCs/>
    </w:rPr>
  </w:style>
  <w:style w:type="paragraph" w:styleId="Title">
    <w:name w:val="Title"/>
    <w:aliases w:val="Cover Page Sub"/>
    <w:basedOn w:val="Normal"/>
    <w:autoRedefine/>
    <w:qFormat/>
    <w:rsid w:val="00C90638"/>
    <w:pPr>
      <w:spacing w:after="0"/>
      <w:jc w:val="both"/>
    </w:pPr>
    <w:rPr>
      <w:rFonts w:eastAsia="SimSun"/>
      <w:sz w:val="24"/>
      <w:lang w:val="en-US"/>
    </w:rPr>
  </w:style>
  <w:style w:type="character" w:styleId="FollowedHyperlink">
    <w:name w:val="FollowedHyperlink"/>
    <w:basedOn w:val="DefaultParagraphFont"/>
    <w:rsid w:val="00C90638"/>
    <w:rPr>
      <w:color w:val="800080"/>
      <w:u w:val="single"/>
    </w:rPr>
  </w:style>
  <w:style w:type="character" w:customStyle="1" w:styleId="Non">
    <w:name w:val="Non"/>
    <w:aliases w:val="R/3 Object"/>
    <w:basedOn w:val="DefaultParagraphFont"/>
    <w:rsid w:val="00C90638"/>
    <w:rPr>
      <w:rFonts w:ascii="Courier New" w:hAnsi="Courier New"/>
      <w:sz w:val="20"/>
    </w:rPr>
  </w:style>
  <w:style w:type="paragraph" w:customStyle="1" w:styleId="StandardWeb1">
    <w:name w:val="Standard (Web)1"/>
    <w:basedOn w:val="Normal"/>
    <w:rsid w:val="00C90638"/>
    <w:pPr>
      <w:spacing w:before="100" w:after="100"/>
      <w:jc w:val="both"/>
    </w:pPr>
    <w:rPr>
      <w:rFonts w:ascii="Times New Roman" w:eastAsia="SimSun" w:hAnsi="Times New Roman"/>
      <w:sz w:val="24"/>
      <w:lang w:val="en-GB"/>
    </w:rPr>
  </w:style>
  <w:style w:type="paragraph" w:customStyle="1" w:styleId="Style1">
    <w:name w:val="Style1"/>
    <w:basedOn w:val="Heading3"/>
    <w:rsid w:val="00DC750A"/>
  </w:style>
  <w:style w:type="paragraph" w:customStyle="1" w:styleId="Heading10">
    <w:name w:val="Heading 10"/>
    <w:basedOn w:val="Heading9"/>
    <w:rsid w:val="00B66A6B"/>
    <w:rPr>
      <w:lang w:val="en-AU"/>
    </w:rPr>
  </w:style>
  <w:style w:type="paragraph" w:customStyle="1" w:styleId="Header2">
    <w:name w:val="Header 2"/>
    <w:basedOn w:val="Heading2"/>
    <w:rsid w:val="00492912"/>
    <w:pPr>
      <w:numPr>
        <w:ilvl w:val="0"/>
      </w:numPr>
      <w:tabs>
        <w:tab w:val="clear" w:pos="574"/>
        <w:tab w:val="num" w:pos="360"/>
        <w:tab w:val="num" w:pos="576"/>
      </w:tabs>
      <w:ind w:left="576" w:hanging="576"/>
    </w:pPr>
    <w:rPr>
      <w:rFonts w:eastAsia="SimSun"/>
      <w:bCs/>
      <w:i/>
      <w:iCs/>
      <w:color w:val="auto"/>
      <w:sz w:val="20"/>
      <w:lang w:val="en-GB"/>
    </w:rPr>
  </w:style>
  <w:style w:type="paragraph" w:styleId="PlainText">
    <w:name w:val="Plain Text"/>
    <w:basedOn w:val="Normal"/>
    <w:rsid w:val="00492912"/>
    <w:pPr>
      <w:spacing w:before="0" w:after="0"/>
    </w:pPr>
    <w:rPr>
      <w:rFonts w:ascii="Courier New" w:eastAsia="SimSun" w:hAnsi="Courier New"/>
      <w:lang w:val="en-AU"/>
    </w:rPr>
  </w:style>
  <w:style w:type="character" w:customStyle="1" w:styleId="object0">
    <w:name w:val="object"/>
    <w:basedOn w:val="DefaultParagraphFont"/>
    <w:rsid w:val="00492912"/>
    <w:rPr>
      <w:i/>
      <w:iCs/>
    </w:rPr>
  </w:style>
  <w:style w:type="paragraph" w:styleId="ListBullet">
    <w:name w:val="List Bullet"/>
    <w:basedOn w:val="Normal"/>
    <w:rsid w:val="00492912"/>
    <w:pPr>
      <w:tabs>
        <w:tab w:val="num" w:pos="562"/>
      </w:tabs>
      <w:ind w:left="562" w:hanging="332"/>
    </w:pPr>
    <w:rPr>
      <w:rFonts w:eastAsia="SimSun" w:cs="Arial"/>
      <w:lang w:val="en-US"/>
    </w:rPr>
  </w:style>
  <w:style w:type="paragraph" w:customStyle="1" w:styleId="noteparagraph10">
    <w:name w:val="noteparagraph10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10">
    <w:name w:val="noteicon10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styleId="ListBullet2">
    <w:name w:val="List Bullet 2"/>
    <w:basedOn w:val="Normal"/>
    <w:autoRedefine/>
    <w:rsid w:val="00492912"/>
    <w:pPr>
      <w:numPr>
        <w:numId w:val="8"/>
      </w:numPr>
    </w:pPr>
    <w:rPr>
      <w:rFonts w:eastAsia="SimSun"/>
      <w:lang w:val="en-AU"/>
    </w:rPr>
  </w:style>
  <w:style w:type="paragraph" w:customStyle="1" w:styleId="noteparagraph4">
    <w:name w:val="noteparagraph4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4">
    <w:name w:val="noteicon4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noteparagraph2">
    <w:name w:val="noteparagraph2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2">
    <w:name w:val="noteicon2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StyleListBefore12ptAfter12pt">
    <w:name w:val="Style List + Before:  12 pt After:  12 pt"/>
    <w:basedOn w:val="List"/>
    <w:rsid w:val="00492912"/>
    <w:pPr>
      <w:spacing w:before="120"/>
    </w:pPr>
    <w:rPr>
      <w:rFonts w:eastAsia="SimSun"/>
    </w:rPr>
  </w:style>
  <w:style w:type="character" w:customStyle="1" w:styleId="ls">
    <w:name w:val="ls"/>
    <w:basedOn w:val="DefaultParagraphFont"/>
    <w:rsid w:val="00492912"/>
    <w:rPr>
      <w:b/>
      <w:bCs/>
      <w:i/>
      <w:iCs/>
    </w:rPr>
  </w:style>
  <w:style w:type="paragraph" w:customStyle="1" w:styleId="noteicon1">
    <w:name w:val="noteicon1"/>
    <w:basedOn w:val="Normal"/>
    <w:rsid w:val="00492912"/>
    <w:pPr>
      <w:keepNext/>
      <w:ind w:left="1181"/>
    </w:pPr>
    <w:rPr>
      <w:rFonts w:eastAsia="SimSun"/>
      <w:lang w:val="en-AU" w:eastAsia="de-DE"/>
    </w:rPr>
  </w:style>
  <w:style w:type="paragraph" w:customStyle="1" w:styleId="noteparagraph1">
    <w:name w:val="noteparagraph1"/>
    <w:basedOn w:val="Normal"/>
    <w:rsid w:val="00492912"/>
    <w:pPr>
      <w:ind w:left="1181"/>
    </w:pPr>
    <w:rPr>
      <w:rFonts w:eastAsia="SimSun"/>
      <w:lang w:val="en-AU" w:eastAsia="de-DE"/>
    </w:rPr>
  </w:style>
  <w:style w:type="character" w:customStyle="1" w:styleId="object1">
    <w:name w:val="object1"/>
    <w:basedOn w:val="DefaultParagraphFont"/>
    <w:rsid w:val="00492912"/>
    <w:rPr>
      <w:rFonts w:ascii="Arial" w:hAnsi="Arial" w:hint="default"/>
      <w:i/>
      <w:iCs/>
    </w:rPr>
  </w:style>
  <w:style w:type="character" w:customStyle="1" w:styleId="userinputchar">
    <w:name w:val="userinputchar"/>
    <w:basedOn w:val="DefaultParagraphFont"/>
    <w:rsid w:val="00492912"/>
    <w:rPr>
      <w:rFonts w:ascii="Courier New" w:hAnsi="Courier New" w:hint="default"/>
      <w:b/>
      <w:bCs/>
    </w:rPr>
  </w:style>
  <w:style w:type="paragraph" w:customStyle="1" w:styleId="Heading3Indent">
    <w:name w:val="Heading 3 Indent"/>
    <w:next w:val="Bodytext0"/>
    <w:rsid w:val="003A015D"/>
    <w:pPr>
      <w:keepNext/>
      <w:numPr>
        <w:ilvl w:val="2"/>
        <w:numId w:val="10"/>
      </w:numPr>
      <w:spacing w:before="120"/>
      <w:ind w:left="1440"/>
      <w:outlineLvl w:val="2"/>
    </w:pPr>
    <w:rPr>
      <w:rFonts w:ascii="Arial Black" w:eastAsia="SimSun" w:hAnsi="Arial Black"/>
      <w:noProof/>
      <w:sz w:val="23"/>
      <w:lang w:val="en-GB"/>
    </w:rPr>
  </w:style>
  <w:style w:type="paragraph" w:customStyle="1" w:styleId="Header4">
    <w:name w:val="Header 4"/>
    <w:basedOn w:val="Heading4"/>
    <w:rsid w:val="003A015D"/>
    <w:pPr>
      <w:widowControl/>
      <w:numPr>
        <w:ilvl w:val="3"/>
        <w:numId w:val="9"/>
      </w:numPr>
      <w:ind w:right="-403"/>
    </w:pPr>
    <w:rPr>
      <w:rFonts w:eastAsia="SimSun"/>
      <w:i/>
      <w:color w:val="auto"/>
      <w:sz w:val="20"/>
    </w:rPr>
  </w:style>
  <w:style w:type="paragraph" w:customStyle="1" w:styleId="Header1">
    <w:name w:val="Header 1"/>
    <w:basedOn w:val="Heading1"/>
    <w:rsid w:val="003A015D"/>
    <w:pPr>
      <w:widowControl/>
      <w:numPr>
        <w:numId w:val="11"/>
      </w:numPr>
      <w:spacing w:before="240"/>
    </w:pPr>
    <w:rPr>
      <w:rFonts w:eastAsia="SimSun"/>
      <w:kern w:val="28"/>
      <w:lang w:val="de-DE"/>
    </w:rPr>
  </w:style>
  <w:style w:type="paragraph" w:customStyle="1" w:styleId="Header5">
    <w:name w:val="Header 5"/>
    <w:basedOn w:val="Heading5"/>
    <w:rsid w:val="003A015D"/>
    <w:pPr>
      <w:keepNext w:val="0"/>
      <w:widowControl/>
      <w:numPr>
        <w:ilvl w:val="4"/>
        <w:numId w:val="9"/>
      </w:numPr>
      <w:ind w:right="-403"/>
    </w:pPr>
    <w:rPr>
      <w:rFonts w:eastAsia="SimSun"/>
      <w:b w:val="0"/>
      <w:color w:val="auto"/>
    </w:rPr>
  </w:style>
  <w:style w:type="paragraph" w:customStyle="1" w:styleId="Header9">
    <w:name w:val="Header 9"/>
    <w:basedOn w:val="Heading2"/>
    <w:rsid w:val="003A015D"/>
    <w:pPr>
      <w:widowControl/>
      <w:numPr>
        <w:numId w:val="9"/>
      </w:numPr>
      <w:ind w:right="-403"/>
    </w:pPr>
    <w:rPr>
      <w:rFonts w:eastAsia="SimSun"/>
      <w:i/>
      <w:color w:val="auto"/>
      <w:sz w:val="20"/>
    </w:rPr>
  </w:style>
  <w:style w:type="table" w:styleId="TableGrid">
    <w:name w:val="Table Grid"/>
    <w:basedOn w:val="TableNormal"/>
    <w:rsid w:val="004775A4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Normal"/>
    <w:rsid w:val="00AD1233"/>
    <w:pPr>
      <w:autoSpaceDE w:val="0"/>
      <w:autoSpaceDN w:val="0"/>
      <w:adjustRightInd w:val="0"/>
      <w:spacing w:before="0" w:after="0"/>
    </w:pPr>
    <w:rPr>
      <w:rFonts w:ascii="TimesNewRoman" w:hAnsi="TimesNewRoman" w:cs="TimesNewRoman"/>
      <w:sz w:val="22"/>
      <w:szCs w:val="22"/>
      <w:lang w:val="en-US"/>
    </w:rPr>
  </w:style>
  <w:style w:type="paragraph" w:customStyle="1" w:styleId="Haeding9">
    <w:name w:val="Haeding 9"/>
    <w:basedOn w:val="Normal"/>
    <w:rsid w:val="00A11347"/>
    <w:rPr>
      <w:b/>
      <w:color w:val="333333"/>
      <w:lang w:val="en-US"/>
    </w:rPr>
  </w:style>
  <w:style w:type="character" w:customStyle="1" w:styleId="C01TextStepNumber">
    <w:name w:val="C01_Text_Step_Number"/>
    <w:rsid w:val="00832AC1"/>
    <w:rPr>
      <w:rFonts w:ascii="Arial" w:hAnsi="Arial"/>
      <w:b/>
      <w:sz w:val="22"/>
      <w:lang w:val="en-US"/>
    </w:rPr>
  </w:style>
  <w:style w:type="character" w:customStyle="1" w:styleId="C101TextStepNumber">
    <w:name w:val="C101_Text_Step_Number"/>
    <w:rsid w:val="00832AC1"/>
    <w:rPr>
      <w:rFonts w:ascii="Arial" w:hAnsi="Arial"/>
      <w:b/>
      <w:sz w:val="22"/>
      <w:lang w:val="en-US"/>
    </w:rPr>
  </w:style>
  <w:style w:type="paragraph" w:customStyle="1" w:styleId="P101Step">
    <w:name w:val="P101_Step"/>
    <w:basedOn w:val="BodyText"/>
    <w:rsid w:val="00832AC1"/>
    <w:pPr>
      <w:spacing w:before="180" w:after="180"/>
      <w:ind w:left="576" w:hanging="576"/>
    </w:pPr>
    <w:rPr>
      <w:rFonts w:eastAsia="Arial Unicode MS" w:cs="Arial"/>
      <w:i w:val="0"/>
      <w:iCs w:val="0"/>
      <w:color w:val="auto"/>
    </w:rPr>
  </w:style>
  <w:style w:type="paragraph" w:customStyle="1" w:styleId="P102H2Screen">
    <w:name w:val="P102_H2_Screen"/>
    <w:basedOn w:val="Normal"/>
    <w:rsid w:val="00832AC1"/>
    <w:pPr>
      <w:keepNext/>
      <w:pageBreakBefore/>
      <w:spacing w:before="0" w:after="40"/>
      <w:outlineLvl w:val="1"/>
    </w:pPr>
    <w:rPr>
      <w:rFonts w:eastAsia="Arial Unicode MS" w:cs="Arial"/>
      <w:b/>
      <w:sz w:val="22"/>
      <w:lang w:val="en-US"/>
    </w:rPr>
  </w:style>
  <w:style w:type="paragraph" w:customStyle="1" w:styleId="P102GraphicScreen">
    <w:name w:val="P102_Graphic_Screen"/>
    <w:basedOn w:val="Normal"/>
    <w:rsid w:val="00832AC1"/>
    <w:pPr>
      <w:spacing w:before="0" w:after="240"/>
    </w:pPr>
    <w:rPr>
      <w:rFonts w:eastAsia="Arial Unicode MS" w:cs="Arial"/>
      <w:lang w:val="en-US"/>
    </w:rPr>
  </w:style>
  <w:style w:type="character" w:customStyle="1" w:styleId="ListChar">
    <w:name w:val="List Char"/>
    <w:aliases w:val="List Bulleted Char"/>
    <w:basedOn w:val="DefaultParagraphFont"/>
    <w:link w:val="List"/>
    <w:rsid w:val="009E2027"/>
    <w:rPr>
      <w:rFonts w:ascii="Arial" w:hAnsi="Arial"/>
      <w:lang w:val="en-US" w:eastAsia="en-US" w:bidi="ar-SA"/>
    </w:rPr>
  </w:style>
  <w:style w:type="character" w:customStyle="1" w:styleId="TableTextChar">
    <w:name w:val="Table Text Char"/>
    <w:basedOn w:val="DefaultParagraphFont"/>
    <w:link w:val="TableText"/>
    <w:rsid w:val="007C081B"/>
    <w:rPr>
      <w:rFonts w:ascii="Arial" w:hAnsi="Arial"/>
      <w:lang w:val="de-DE" w:eastAsia="en-US" w:bidi="ar-SA"/>
    </w:rPr>
  </w:style>
  <w:style w:type="character" w:customStyle="1" w:styleId="TableHeadingChar">
    <w:name w:val="Table Heading Char"/>
    <w:basedOn w:val="DefaultParagraphFont"/>
    <w:link w:val="TableHeading"/>
    <w:rsid w:val="007C081B"/>
    <w:rPr>
      <w:rFonts w:ascii="Arial" w:hAnsi="Arial"/>
      <w:b/>
      <w:lang w:val="de-DE" w:eastAsia="en-US" w:bidi="ar-SA"/>
    </w:rPr>
  </w:style>
  <w:style w:type="character" w:customStyle="1" w:styleId="ListBulletedZchnZchn">
    <w:name w:val="List Bulleted Zchn Zchn"/>
    <w:basedOn w:val="DefaultParagraphFont"/>
    <w:rsid w:val="007C081B"/>
    <w:rPr>
      <w:rFonts w:ascii="Arial" w:hAnsi="Arial"/>
      <w:lang w:val="en-US" w:eastAsia="en-US" w:bidi="ar-SA"/>
    </w:rPr>
  </w:style>
  <w:style w:type="character" w:customStyle="1" w:styleId="ListBulletedCharChar1">
    <w:name w:val="List Bulleted Char Char1"/>
    <w:basedOn w:val="DefaultParagraphFont"/>
    <w:rsid w:val="0022305D"/>
    <w:rPr>
      <w:rFonts w:ascii="Arial" w:hAnsi="Arial"/>
      <w:lang w:val="en-US" w:eastAsia="en-US" w:bidi="ar-SA"/>
    </w:rPr>
  </w:style>
  <w:style w:type="character" w:customStyle="1" w:styleId="NoteIconChar">
    <w:name w:val="Note Icon Char"/>
    <w:basedOn w:val="DefaultParagraphFont"/>
    <w:link w:val="NoteIcon"/>
    <w:rsid w:val="00BB00EC"/>
    <w:rPr>
      <w:rFonts w:ascii="Arial" w:hAnsi="Arial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055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.consuelo\My%20Documents\My%20Reference%20Materials\Developers%20Kit\Offlin_Version\WorkShop\VSDK2-DG1-040-050-AIO_BIZ_PRO_PROC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562B7-7E7A-48CE-9A22-6DB5ECFF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VSDK2-DG1-040-050-AIO_BIZ_PRO_PROCED</Template>
  <TotalTime>84</TotalTime>
  <Pages>11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Process Procedures</vt:lpstr>
    </vt:vector>
  </TitlesOfParts>
  <Company>BayanTrade</Company>
  <LinksUpToDate>false</LinksUpToDate>
  <CharactersWithSpaces>9290</CharactersWithSpaces>
  <SharedDoc>false</SharedDoc>
  <HLinks>
    <vt:vector size="474" baseType="variant">
      <vt:variant>
        <vt:i4>1310771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_Toc267835588</vt:lpwstr>
      </vt:variant>
      <vt:variant>
        <vt:i4>1310771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_Toc267835587</vt:lpwstr>
      </vt:variant>
      <vt:variant>
        <vt:i4>1310771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_Toc267835586</vt:lpwstr>
      </vt:variant>
      <vt:variant>
        <vt:i4>1310771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_Toc267835585</vt:lpwstr>
      </vt:variant>
      <vt:variant>
        <vt:i4>1310771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_Toc267835584</vt:lpwstr>
      </vt:variant>
      <vt:variant>
        <vt:i4>1310771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_Toc267835583</vt:lpwstr>
      </vt:variant>
      <vt:variant>
        <vt:i4>1310771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_Toc267835582</vt:lpwstr>
      </vt:variant>
      <vt:variant>
        <vt:i4>1310771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_Toc267835581</vt:lpwstr>
      </vt:variant>
      <vt:variant>
        <vt:i4>1310771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_Toc267835580</vt:lpwstr>
      </vt:variant>
      <vt:variant>
        <vt:i4>1769523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_Toc267835579</vt:lpwstr>
      </vt:variant>
      <vt:variant>
        <vt:i4>1769523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_Toc267835578</vt:lpwstr>
      </vt:variant>
      <vt:variant>
        <vt:i4>1769523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_Toc267835577</vt:lpwstr>
      </vt:variant>
      <vt:variant>
        <vt:i4>1769523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_Toc267835576</vt:lpwstr>
      </vt:variant>
      <vt:variant>
        <vt:i4>1769523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_Toc267835575</vt:lpwstr>
      </vt:variant>
      <vt:variant>
        <vt:i4>1769523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_Toc267835574</vt:lpwstr>
      </vt:variant>
      <vt:variant>
        <vt:i4>1769523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_Toc267835573</vt:lpwstr>
      </vt:variant>
      <vt:variant>
        <vt:i4>1769523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_Toc267835572</vt:lpwstr>
      </vt:variant>
      <vt:variant>
        <vt:i4>1769523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_Toc267835571</vt:lpwstr>
      </vt:variant>
      <vt:variant>
        <vt:i4>1769523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_Toc267835570</vt:lpwstr>
      </vt:variant>
      <vt:variant>
        <vt:i4>1703987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_Toc267835569</vt:lpwstr>
      </vt:variant>
      <vt:variant>
        <vt:i4>1703987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_Toc267835568</vt:lpwstr>
      </vt:variant>
      <vt:variant>
        <vt:i4>1703987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_Toc267835567</vt:lpwstr>
      </vt:variant>
      <vt:variant>
        <vt:i4>1703987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_Toc267835566</vt:lpwstr>
      </vt:variant>
      <vt:variant>
        <vt:i4>1703987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_Toc267835565</vt:lpwstr>
      </vt:variant>
      <vt:variant>
        <vt:i4>1703987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_Toc267835564</vt:lpwstr>
      </vt:variant>
      <vt:variant>
        <vt:i4>1703987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_Toc267835563</vt:lpwstr>
      </vt:variant>
      <vt:variant>
        <vt:i4>1703987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_Toc267835562</vt:lpwstr>
      </vt:variant>
      <vt:variant>
        <vt:i4>1703987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_Toc267835561</vt:lpwstr>
      </vt:variant>
      <vt:variant>
        <vt:i4>1703987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_Toc267835560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_Toc267835559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_Toc267835558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_Toc267835557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_Toc267835556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_Toc267835555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_Toc267835554</vt:lpwstr>
      </vt:variant>
      <vt:variant>
        <vt:i4>1638451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_Toc267835553</vt:lpwstr>
      </vt:variant>
      <vt:variant>
        <vt:i4>1638451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_Toc267835552</vt:lpwstr>
      </vt:variant>
      <vt:variant>
        <vt:i4>1638451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_Toc267835551</vt:lpwstr>
      </vt:variant>
      <vt:variant>
        <vt:i4>1638451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_Toc267835550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_Toc267835549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_Toc267835548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_Toc267835547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_Toc267835546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_Toc267835545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_Toc267835544</vt:lpwstr>
      </vt:variant>
      <vt:variant>
        <vt:i4>1572915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_Toc267835543</vt:lpwstr>
      </vt:variant>
      <vt:variant>
        <vt:i4>1572915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_Toc267835542</vt:lpwstr>
      </vt:variant>
      <vt:variant>
        <vt:i4>1572915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_Toc267835541</vt:lpwstr>
      </vt:variant>
      <vt:variant>
        <vt:i4>1572915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_Toc267835540</vt:lpwstr>
      </vt:variant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_Toc267835539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_Toc267835538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_Toc267835537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_Toc267835536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_Toc267835535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_Toc267835534</vt:lpwstr>
      </vt:variant>
      <vt:variant>
        <vt:i4>2031667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_Toc267835533</vt:lpwstr>
      </vt:variant>
      <vt:variant>
        <vt:i4>2031667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_Toc267835532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_Toc267835531</vt:lpwstr>
      </vt:variant>
      <vt:variant>
        <vt:i4>2031667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_Toc267835530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_Toc267835529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_Toc267835528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_Toc267835527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_Toc267835526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_Toc267835525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_Toc267835524</vt:lpwstr>
      </vt:variant>
      <vt:variant>
        <vt:i4>1966131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_Toc267835523</vt:lpwstr>
      </vt:variant>
      <vt:variant>
        <vt:i4>1966131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_Toc267835522</vt:lpwstr>
      </vt:variant>
      <vt:variant>
        <vt:i4>1966131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_Toc267835521</vt:lpwstr>
      </vt:variant>
      <vt:variant>
        <vt:i4>1966131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_Toc267835520</vt:lpwstr>
      </vt:variant>
      <vt:variant>
        <vt:i4>1900595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_Toc267835519</vt:lpwstr>
      </vt:variant>
      <vt:variant>
        <vt:i4>1900595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_Toc267835518</vt:lpwstr>
      </vt:variant>
      <vt:variant>
        <vt:i4>1900595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_Toc267835517</vt:lpwstr>
      </vt:variant>
      <vt:variant>
        <vt:i4>1900595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_Toc267835516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_Toc267835515</vt:lpwstr>
      </vt:variant>
      <vt:variant>
        <vt:i4>1900595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_Toc267835514</vt:lpwstr>
      </vt:variant>
      <vt:variant>
        <vt:i4>1900595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_Toc267835513</vt:lpwstr>
      </vt:variant>
      <vt:variant>
        <vt:i4>1900595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_Toc267835512</vt:lpwstr>
      </vt:variant>
      <vt:variant>
        <vt:i4>1900595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_Toc267835511</vt:lpwstr>
      </vt:variant>
      <vt:variant>
        <vt:i4>1900595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_Toc267835510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Process Procedures</dc:title>
  <dc:subject>1.0</dc:subject>
  <dc:creator>Michael Mendoza Mella</dc:creator>
  <cp:keywords>English</cp:keywords>
  <cp:lastModifiedBy>misojt</cp:lastModifiedBy>
  <cp:revision>20</cp:revision>
  <cp:lastPrinted>2012-06-22T10:07:00Z</cp:lastPrinted>
  <dcterms:created xsi:type="dcterms:W3CDTF">2012-09-14T01:46:00Z</dcterms:created>
  <dcterms:modified xsi:type="dcterms:W3CDTF">2012-12-12T00:20:00Z</dcterms:modified>
  <cp:category>Meta</cp:category>
</cp:coreProperties>
</file>